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B218" w14:textId="2DBB5E52" w:rsidR="00E60CC6" w:rsidRDefault="004A49C1" w:rsidP="004A6D2B">
      <w:pPr>
        <w:rPr>
          <w:rFonts w:asciiTheme="minorHAnsi" w:hAnsiTheme="minorHAnsi" w:cstheme="minorHAnsi"/>
          <w:b/>
          <w:bCs/>
          <w:i/>
          <w:iCs/>
          <w:color w:val="FFC000" w:themeColor="accent4"/>
          <w:szCs w:val="20"/>
        </w:rPr>
      </w:pPr>
      <w:r w:rsidRPr="00AB0E13">
        <w:rPr>
          <w:rFonts w:asciiTheme="minorHAnsi" w:hAnsiTheme="minorHAnsi" w:cstheme="minorHAnsi"/>
          <w:b/>
          <w:bCs/>
          <w:i/>
          <w:iCs/>
          <w:color w:val="FFC000" w:themeColor="accent4"/>
          <w:szCs w:val="20"/>
        </w:rPr>
        <w:t>Template</w:t>
      </w:r>
      <w:r>
        <w:rPr>
          <w:rFonts w:asciiTheme="minorHAnsi" w:hAnsiTheme="minorHAnsi" w:cstheme="minorHAnsi"/>
          <w:b/>
          <w:bCs/>
          <w:i/>
          <w:iCs/>
          <w:color w:val="FFC000" w:themeColor="accent4"/>
          <w:szCs w:val="20"/>
        </w:rPr>
        <w:t xml:space="preserve"> e-mail </w:t>
      </w:r>
      <w:r w:rsidRPr="00AB0E13">
        <w:rPr>
          <w:rFonts w:asciiTheme="minorHAnsi" w:hAnsiTheme="minorHAnsi" w:cstheme="minorHAnsi"/>
          <w:b/>
          <w:bCs/>
          <w:i/>
          <w:iCs/>
          <w:color w:val="FFC000" w:themeColor="accent4"/>
          <w:szCs w:val="20"/>
        </w:rPr>
        <w:t xml:space="preserve">– </w:t>
      </w:r>
      <w:r w:rsidR="00537EA3" w:rsidRPr="00537EA3">
        <w:rPr>
          <w:rFonts w:asciiTheme="minorHAnsi" w:hAnsiTheme="minorHAnsi" w:cstheme="minorHAnsi"/>
          <w:b/>
          <w:bCs/>
          <w:i/>
          <w:iCs/>
          <w:color w:val="FFC000" w:themeColor="accent4"/>
          <w:szCs w:val="20"/>
        </w:rPr>
        <w:t xml:space="preserve">Nieuw bij </w:t>
      </w:r>
      <w:proofErr w:type="spellStart"/>
      <w:r w:rsidR="00537EA3" w:rsidRPr="00537EA3">
        <w:rPr>
          <w:rFonts w:asciiTheme="minorHAnsi" w:hAnsiTheme="minorHAnsi" w:cstheme="minorHAnsi"/>
          <w:b/>
          <w:bCs/>
          <w:i/>
          <w:iCs/>
          <w:color w:val="FFC000" w:themeColor="accent4"/>
          <w:szCs w:val="20"/>
        </w:rPr>
        <w:t>LifeCheck</w:t>
      </w:r>
      <w:proofErr w:type="spellEnd"/>
      <w:r w:rsidR="00537EA3" w:rsidRPr="00537EA3">
        <w:rPr>
          <w:rFonts w:asciiTheme="minorHAnsi" w:hAnsiTheme="minorHAnsi" w:cstheme="minorHAnsi"/>
          <w:b/>
          <w:bCs/>
          <w:i/>
          <w:iCs/>
          <w:color w:val="FFC000" w:themeColor="accent4"/>
          <w:szCs w:val="20"/>
        </w:rPr>
        <w:t>: Zorg voor vrouwen</w:t>
      </w:r>
    </w:p>
    <w:p w14:paraId="0E78D65B" w14:textId="77777777" w:rsidR="00537EA3" w:rsidRPr="00537EA3" w:rsidRDefault="00537EA3" w:rsidP="00537EA3">
      <w:pPr>
        <w:rPr>
          <w:rFonts w:asciiTheme="minorHAnsi" w:hAnsiTheme="minorHAnsi" w:cstheme="minorHAnsi"/>
          <w:szCs w:val="20"/>
        </w:rPr>
      </w:pPr>
    </w:p>
    <w:p w14:paraId="5019F78C" w14:textId="77777777" w:rsidR="00537EA3" w:rsidRPr="00537EA3" w:rsidRDefault="00537EA3" w:rsidP="00537EA3">
      <w:pPr>
        <w:rPr>
          <w:rFonts w:asciiTheme="minorHAnsi" w:hAnsiTheme="minorHAnsi" w:cstheme="minorHAnsi"/>
          <w:szCs w:val="20"/>
        </w:rPr>
      </w:pPr>
      <w:r w:rsidRPr="00537EA3">
        <w:rPr>
          <w:rFonts w:asciiTheme="minorHAnsi" w:hAnsiTheme="minorHAnsi" w:cstheme="minorHAnsi"/>
          <w:szCs w:val="20"/>
        </w:rPr>
        <w:t>Lichamelijke en hormonale veranderingen kunnen een flinke impact hebben op je dagelijks leven. Denk aan hevige of pijnlijke menstruaties, stemmingswisselingen of overgangsklachten. Soms is het prettig om hierover met een professional te praten en samen te kijken wat bij jou past.</w:t>
      </w:r>
    </w:p>
    <w:p w14:paraId="0F3A8FED" w14:textId="77777777" w:rsidR="00537EA3" w:rsidRPr="00537EA3" w:rsidRDefault="00537EA3" w:rsidP="00537EA3">
      <w:pPr>
        <w:rPr>
          <w:rFonts w:asciiTheme="minorHAnsi" w:hAnsiTheme="minorHAnsi" w:cstheme="minorHAnsi"/>
          <w:szCs w:val="20"/>
        </w:rPr>
      </w:pPr>
    </w:p>
    <w:p w14:paraId="54B0374F" w14:textId="77777777" w:rsidR="00537EA3" w:rsidRPr="00537EA3" w:rsidRDefault="00537EA3" w:rsidP="00537EA3">
      <w:pPr>
        <w:rPr>
          <w:rFonts w:asciiTheme="minorHAnsi" w:hAnsiTheme="minorHAnsi" w:cstheme="minorHAnsi"/>
          <w:szCs w:val="20"/>
        </w:rPr>
      </w:pPr>
      <w:r w:rsidRPr="00537EA3">
        <w:rPr>
          <w:rFonts w:asciiTheme="minorHAnsi" w:hAnsiTheme="minorHAnsi" w:cstheme="minorHAnsi"/>
          <w:szCs w:val="20"/>
        </w:rPr>
        <w:t xml:space="preserve">Daarom introduceert </w:t>
      </w:r>
      <w:proofErr w:type="spellStart"/>
      <w:r w:rsidRPr="00537EA3">
        <w:rPr>
          <w:rFonts w:asciiTheme="minorHAnsi" w:hAnsiTheme="minorHAnsi" w:cstheme="minorHAnsi"/>
          <w:szCs w:val="20"/>
        </w:rPr>
        <w:t>LifeCheck</w:t>
      </w:r>
      <w:proofErr w:type="spellEnd"/>
      <w:r w:rsidRPr="00537EA3">
        <w:rPr>
          <w:rFonts w:asciiTheme="minorHAnsi" w:hAnsiTheme="minorHAnsi" w:cstheme="minorHAnsi"/>
          <w:szCs w:val="20"/>
        </w:rPr>
        <w:t xml:space="preserve"> </w:t>
      </w:r>
      <w:r w:rsidRPr="00537EA3">
        <w:rPr>
          <w:rFonts w:asciiTheme="minorHAnsi" w:hAnsiTheme="minorHAnsi" w:cstheme="minorHAnsi"/>
          <w:b/>
          <w:bCs/>
          <w:szCs w:val="20"/>
        </w:rPr>
        <w:t>Zorg voor vrouwen</w:t>
      </w:r>
      <w:r w:rsidRPr="00537EA3">
        <w:rPr>
          <w:rFonts w:asciiTheme="minorHAnsi" w:hAnsiTheme="minorHAnsi" w:cstheme="minorHAnsi"/>
          <w:szCs w:val="20"/>
        </w:rPr>
        <w:t>.</w:t>
      </w:r>
    </w:p>
    <w:p w14:paraId="0746C518" w14:textId="77777777" w:rsidR="00537EA3" w:rsidRPr="00537EA3" w:rsidRDefault="00537EA3" w:rsidP="00537EA3">
      <w:pPr>
        <w:rPr>
          <w:rFonts w:asciiTheme="minorHAnsi" w:hAnsiTheme="minorHAnsi" w:cstheme="minorHAnsi"/>
          <w:szCs w:val="20"/>
        </w:rPr>
      </w:pPr>
    </w:p>
    <w:p w14:paraId="4103D2B4" w14:textId="77777777" w:rsidR="00537EA3" w:rsidRPr="00537EA3" w:rsidRDefault="00537EA3" w:rsidP="00537EA3">
      <w:pPr>
        <w:rPr>
          <w:rFonts w:asciiTheme="minorHAnsi" w:hAnsiTheme="minorHAnsi" w:cstheme="minorHAnsi"/>
          <w:szCs w:val="20"/>
        </w:rPr>
      </w:pPr>
      <w:r w:rsidRPr="00537EA3">
        <w:rPr>
          <w:rFonts w:asciiTheme="minorHAnsi" w:hAnsiTheme="minorHAnsi" w:cstheme="minorHAnsi"/>
          <w:szCs w:val="20"/>
        </w:rPr>
        <w:t xml:space="preserve">Voorheen kon je via </w:t>
      </w:r>
      <w:proofErr w:type="spellStart"/>
      <w:r w:rsidRPr="00537EA3">
        <w:rPr>
          <w:rFonts w:asciiTheme="minorHAnsi" w:hAnsiTheme="minorHAnsi" w:cstheme="minorHAnsi"/>
          <w:szCs w:val="20"/>
        </w:rPr>
        <w:t>LifeCheck</w:t>
      </w:r>
      <w:proofErr w:type="spellEnd"/>
      <w:r w:rsidRPr="00537EA3">
        <w:rPr>
          <w:rFonts w:asciiTheme="minorHAnsi" w:hAnsiTheme="minorHAnsi" w:cstheme="minorHAnsi"/>
          <w:szCs w:val="20"/>
        </w:rPr>
        <w:t xml:space="preserve"> alleen terecht voor ondersteuning rondom de overgang. Met deze nieuwe uitbreiding kun je nu met een arts in gesprek over een breder scala aan onderwerpen binnen vrouwengezondheid. Zo kun je sneller de juiste ondersteuning krijgen bij klachten of vragen die invloed hebben op je dagelijks functioneren.</w:t>
      </w:r>
    </w:p>
    <w:p w14:paraId="4AB72AF1" w14:textId="77777777" w:rsidR="00537EA3" w:rsidRPr="00537EA3" w:rsidRDefault="00537EA3" w:rsidP="00537EA3">
      <w:pPr>
        <w:rPr>
          <w:rFonts w:asciiTheme="minorHAnsi" w:hAnsiTheme="minorHAnsi" w:cstheme="minorHAnsi"/>
          <w:szCs w:val="20"/>
        </w:rPr>
      </w:pPr>
    </w:p>
    <w:p w14:paraId="6FF73A70" w14:textId="77777777" w:rsidR="00537EA3" w:rsidRPr="00537EA3" w:rsidRDefault="00537EA3" w:rsidP="00537EA3">
      <w:pPr>
        <w:rPr>
          <w:rFonts w:asciiTheme="minorHAnsi" w:hAnsiTheme="minorHAnsi" w:cstheme="minorHAnsi"/>
          <w:szCs w:val="20"/>
        </w:rPr>
      </w:pPr>
      <w:r w:rsidRPr="00537EA3">
        <w:rPr>
          <w:rFonts w:asciiTheme="minorHAnsi" w:hAnsiTheme="minorHAnsi" w:cstheme="minorHAnsi"/>
          <w:szCs w:val="20"/>
        </w:rPr>
        <w:t>Tijdens een consult van 45 minuten bespreek je met een huisarts wat er speelt en welke ondersteuning mogelijk is. Zo nodig kan de huisarts ook een diëtist of coach inschakelen.</w:t>
      </w:r>
    </w:p>
    <w:p w14:paraId="7A89C130" w14:textId="77777777" w:rsidR="00537EA3" w:rsidRPr="00537EA3" w:rsidRDefault="00537EA3" w:rsidP="00537EA3">
      <w:pPr>
        <w:rPr>
          <w:rFonts w:asciiTheme="minorHAnsi" w:hAnsiTheme="minorHAnsi" w:cstheme="minorHAnsi"/>
          <w:szCs w:val="20"/>
        </w:rPr>
      </w:pPr>
    </w:p>
    <w:p w14:paraId="11C53ADD" w14:textId="77777777" w:rsidR="00537EA3" w:rsidRPr="00537EA3" w:rsidRDefault="00537EA3" w:rsidP="00537EA3">
      <w:pPr>
        <w:rPr>
          <w:rFonts w:asciiTheme="minorHAnsi" w:hAnsiTheme="minorHAnsi" w:cstheme="minorHAnsi"/>
          <w:szCs w:val="20"/>
        </w:rPr>
      </w:pPr>
      <w:r w:rsidRPr="00537EA3">
        <w:rPr>
          <w:rFonts w:asciiTheme="minorHAnsi" w:hAnsiTheme="minorHAnsi" w:cstheme="minorHAnsi"/>
          <w:szCs w:val="20"/>
        </w:rPr>
        <w:t>Je kunt onder andere met een arts praten over:</w:t>
      </w:r>
    </w:p>
    <w:p w14:paraId="566FDD77" w14:textId="77777777" w:rsidR="00537EA3" w:rsidRPr="00537EA3" w:rsidRDefault="00537EA3" w:rsidP="00537EA3">
      <w:pPr>
        <w:rPr>
          <w:rFonts w:asciiTheme="minorHAnsi" w:hAnsiTheme="minorHAnsi" w:cstheme="minorHAnsi"/>
          <w:szCs w:val="20"/>
        </w:rPr>
      </w:pPr>
    </w:p>
    <w:p w14:paraId="5D37992A" w14:textId="7C8F7D6F" w:rsidR="00537EA3" w:rsidRPr="00537EA3" w:rsidRDefault="00537EA3" w:rsidP="00537EA3">
      <w:pPr>
        <w:pStyle w:val="Lijstalinea"/>
        <w:numPr>
          <w:ilvl w:val="0"/>
          <w:numId w:val="13"/>
        </w:numPr>
        <w:rPr>
          <w:rFonts w:asciiTheme="minorHAnsi" w:hAnsiTheme="minorHAnsi" w:cstheme="minorHAnsi"/>
          <w:szCs w:val="20"/>
        </w:rPr>
      </w:pPr>
      <w:r w:rsidRPr="00537EA3">
        <w:rPr>
          <w:rFonts w:asciiTheme="minorHAnsi" w:hAnsiTheme="minorHAnsi" w:cstheme="minorHAnsi"/>
          <w:szCs w:val="20"/>
        </w:rPr>
        <w:t>Overgang en perimenopauze</w:t>
      </w:r>
    </w:p>
    <w:p w14:paraId="2B6A0AE7" w14:textId="4C37EF7D" w:rsidR="00537EA3" w:rsidRPr="00537EA3" w:rsidRDefault="00537EA3" w:rsidP="00537EA3">
      <w:pPr>
        <w:pStyle w:val="Lijstalinea"/>
        <w:numPr>
          <w:ilvl w:val="0"/>
          <w:numId w:val="13"/>
        </w:numPr>
        <w:rPr>
          <w:rFonts w:asciiTheme="minorHAnsi" w:hAnsiTheme="minorHAnsi" w:cstheme="minorHAnsi"/>
          <w:szCs w:val="20"/>
        </w:rPr>
      </w:pPr>
      <w:r w:rsidRPr="00537EA3">
        <w:rPr>
          <w:rFonts w:asciiTheme="minorHAnsi" w:hAnsiTheme="minorHAnsi" w:cstheme="minorHAnsi"/>
          <w:szCs w:val="20"/>
        </w:rPr>
        <w:t>Hormonen</w:t>
      </w:r>
    </w:p>
    <w:p w14:paraId="5B4EA950" w14:textId="53F7E17C" w:rsidR="00537EA3" w:rsidRPr="00537EA3" w:rsidRDefault="00537EA3" w:rsidP="00537EA3">
      <w:pPr>
        <w:pStyle w:val="Lijstalinea"/>
        <w:numPr>
          <w:ilvl w:val="0"/>
          <w:numId w:val="13"/>
        </w:numPr>
        <w:rPr>
          <w:rFonts w:asciiTheme="minorHAnsi" w:hAnsiTheme="minorHAnsi" w:cstheme="minorHAnsi"/>
          <w:szCs w:val="20"/>
        </w:rPr>
      </w:pPr>
      <w:r w:rsidRPr="00537EA3">
        <w:rPr>
          <w:rFonts w:asciiTheme="minorHAnsi" w:hAnsiTheme="minorHAnsi" w:cstheme="minorHAnsi"/>
          <w:szCs w:val="20"/>
        </w:rPr>
        <w:t>Anticonceptie en vruchtbaarheid</w:t>
      </w:r>
    </w:p>
    <w:p w14:paraId="7FE5230A" w14:textId="567AB92E" w:rsidR="00537EA3" w:rsidRPr="00537EA3" w:rsidRDefault="00537EA3" w:rsidP="00537EA3">
      <w:pPr>
        <w:pStyle w:val="Lijstalinea"/>
        <w:numPr>
          <w:ilvl w:val="0"/>
          <w:numId w:val="13"/>
        </w:numPr>
        <w:rPr>
          <w:rFonts w:asciiTheme="minorHAnsi" w:hAnsiTheme="minorHAnsi" w:cstheme="minorHAnsi"/>
          <w:szCs w:val="20"/>
        </w:rPr>
      </w:pPr>
      <w:r w:rsidRPr="00537EA3">
        <w:rPr>
          <w:rFonts w:asciiTheme="minorHAnsi" w:hAnsiTheme="minorHAnsi" w:cstheme="minorHAnsi"/>
          <w:szCs w:val="20"/>
        </w:rPr>
        <w:t>Menstruatieklachten</w:t>
      </w:r>
    </w:p>
    <w:p w14:paraId="49AB7A3F" w14:textId="3827FDB4" w:rsidR="00537EA3" w:rsidRPr="00537EA3" w:rsidRDefault="00537EA3" w:rsidP="00537EA3">
      <w:pPr>
        <w:pStyle w:val="Lijstalinea"/>
        <w:numPr>
          <w:ilvl w:val="0"/>
          <w:numId w:val="13"/>
        </w:numPr>
        <w:rPr>
          <w:rFonts w:asciiTheme="minorHAnsi" w:hAnsiTheme="minorHAnsi" w:cstheme="minorHAnsi"/>
          <w:szCs w:val="20"/>
        </w:rPr>
      </w:pPr>
      <w:r w:rsidRPr="00537EA3">
        <w:rPr>
          <w:rFonts w:asciiTheme="minorHAnsi" w:hAnsiTheme="minorHAnsi" w:cstheme="minorHAnsi"/>
          <w:szCs w:val="20"/>
        </w:rPr>
        <w:t>PCOS</w:t>
      </w:r>
    </w:p>
    <w:p w14:paraId="38D57307" w14:textId="4C5B7D19" w:rsidR="00537EA3" w:rsidRPr="00537EA3" w:rsidRDefault="00537EA3" w:rsidP="00537EA3">
      <w:pPr>
        <w:pStyle w:val="Lijstalinea"/>
        <w:numPr>
          <w:ilvl w:val="0"/>
          <w:numId w:val="13"/>
        </w:numPr>
        <w:rPr>
          <w:rFonts w:asciiTheme="minorHAnsi" w:hAnsiTheme="minorHAnsi" w:cstheme="minorHAnsi"/>
          <w:szCs w:val="20"/>
        </w:rPr>
      </w:pPr>
      <w:r w:rsidRPr="00537EA3">
        <w:rPr>
          <w:rFonts w:asciiTheme="minorHAnsi" w:hAnsiTheme="minorHAnsi" w:cstheme="minorHAnsi"/>
          <w:szCs w:val="20"/>
        </w:rPr>
        <w:t>Endometriose</w:t>
      </w:r>
    </w:p>
    <w:p w14:paraId="7EED5B3F" w14:textId="6FA547EB" w:rsidR="00537EA3" w:rsidRPr="00537EA3" w:rsidRDefault="00537EA3" w:rsidP="00537EA3">
      <w:pPr>
        <w:pStyle w:val="Lijstalinea"/>
        <w:numPr>
          <w:ilvl w:val="0"/>
          <w:numId w:val="13"/>
        </w:numPr>
        <w:rPr>
          <w:rFonts w:asciiTheme="minorHAnsi" w:hAnsiTheme="minorHAnsi" w:cstheme="minorHAnsi"/>
          <w:szCs w:val="20"/>
        </w:rPr>
      </w:pPr>
      <w:r w:rsidRPr="00537EA3">
        <w:rPr>
          <w:rFonts w:asciiTheme="minorHAnsi" w:hAnsiTheme="minorHAnsi" w:cstheme="minorHAnsi"/>
          <w:szCs w:val="20"/>
        </w:rPr>
        <w:t>Seksualiteit en intimiteit</w:t>
      </w:r>
    </w:p>
    <w:p w14:paraId="12BC2AC2" w14:textId="0CDBDB50" w:rsidR="00537EA3" w:rsidRPr="00537EA3" w:rsidRDefault="00537EA3" w:rsidP="00537EA3">
      <w:pPr>
        <w:pStyle w:val="Lijstalinea"/>
        <w:numPr>
          <w:ilvl w:val="0"/>
          <w:numId w:val="13"/>
        </w:numPr>
        <w:rPr>
          <w:rFonts w:asciiTheme="minorHAnsi" w:hAnsiTheme="minorHAnsi" w:cstheme="minorHAnsi"/>
          <w:szCs w:val="20"/>
        </w:rPr>
      </w:pPr>
      <w:r w:rsidRPr="00537EA3">
        <w:rPr>
          <w:rFonts w:asciiTheme="minorHAnsi" w:hAnsiTheme="minorHAnsi" w:cstheme="minorHAnsi"/>
          <w:szCs w:val="20"/>
        </w:rPr>
        <w:t>Preventieve onderzoeken</w:t>
      </w:r>
    </w:p>
    <w:p w14:paraId="57C10C72" w14:textId="77777777" w:rsidR="00537EA3" w:rsidRPr="00537EA3" w:rsidRDefault="00537EA3" w:rsidP="00537EA3">
      <w:pPr>
        <w:pStyle w:val="Lijstalinea"/>
        <w:numPr>
          <w:ilvl w:val="0"/>
          <w:numId w:val="13"/>
        </w:numPr>
        <w:rPr>
          <w:rFonts w:asciiTheme="minorHAnsi" w:hAnsiTheme="minorHAnsi" w:cstheme="minorHAnsi"/>
          <w:szCs w:val="20"/>
        </w:rPr>
      </w:pPr>
      <w:r w:rsidRPr="00537EA3">
        <w:rPr>
          <w:rFonts w:asciiTheme="minorHAnsi" w:hAnsiTheme="minorHAnsi" w:cstheme="minorHAnsi"/>
          <w:szCs w:val="20"/>
        </w:rPr>
        <w:t>Of een ander onderwerp dat je wilt bespreken</w:t>
      </w:r>
    </w:p>
    <w:p w14:paraId="1F27CF89" w14:textId="77777777" w:rsidR="00537EA3" w:rsidRPr="00537EA3" w:rsidRDefault="00537EA3" w:rsidP="00537EA3">
      <w:pPr>
        <w:rPr>
          <w:rFonts w:asciiTheme="minorHAnsi" w:hAnsiTheme="minorHAnsi" w:cstheme="minorHAnsi"/>
          <w:szCs w:val="20"/>
        </w:rPr>
      </w:pPr>
    </w:p>
    <w:p w14:paraId="26457575" w14:textId="5551730A" w:rsidR="00DA7178" w:rsidRDefault="00537EA3" w:rsidP="00537EA3">
      <w:pPr>
        <w:rPr>
          <w:rFonts w:asciiTheme="minorHAnsi" w:hAnsiTheme="minorHAnsi" w:cstheme="minorHAnsi"/>
          <w:szCs w:val="20"/>
        </w:rPr>
      </w:pPr>
      <w:r w:rsidRPr="00537EA3">
        <w:rPr>
          <w:rFonts w:asciiTheme="minorHAnsi" w:hAnsiTheme="minorHAnsi" w:cstheme="minorHAnsi"/>
          <w:szCs w:val="20"/>
        </w:rPr>
        <w:t>Met Zorg voor vrouwen kun je laagdrempelig in gesprek over klachten of vragen die vaak te weinig aandacht krijgen, maar wel veel invloed kunnen hebben op hoe je je voelt.</w:t>
      </w:r>
    </w:p>
    <w:p w14:paraId="19D99833" w14:textId="77777777" w:rsidR="00F5706A" w:rsidRPr="00DA7178" w:rsidRDefault="00F5706A" w:rsidP="00537EA3">
      <w:pPr>
        <w:rPr>
          <w:rFonts w:asciiTheme="minorHAnsi" w:hAnsiTheme="minorHAnsi" w:cstheme="minorHAnsi"/>
          <w:szCs w:val="20"/>
        </w:rPr>
      </w:pPr>
    </w:p>
    <w:p w14:paraId="14DAA1EE" w14:textId="4C5C11A8" w:rsidR="00E60CC6" w:rsidRPr="006B5272" w:rsidRDefault="00DA7178" w:rsidP="00E60CC6">
      <w:pPr>
        <w:rPr>
          <w:rFonts w:asciiTheme="minorHAnsi" w:hAnsiTheme="minorHAnsi" w:cstheme="minorHAnsi"/>
          <w:b/>
          <w:bCs/>
        </w:rPr>
      </w:pPr>
      <w:r>
        <w:rPr>
          <w:rFonts w:asciiTheme="minorHAnsi" w:hAnsiTheme="minorHAnsi" w:cstheme="minorHAnsi"/>
          <w:b/>
          <w:bCs/>
        </w:rPr>
        <w:t>B</w:t>
      </w:r>
      <w:r w:rsidR="00E60CC6">
        <w:rPr>
          <w:rFonts w:asciiTheme="minorHAnsi" w:hAnsiTheme="minorHAnsi" w:cstheme="minorHAnsi"/>
          <w:b/>
          <w:bCs/>
        </w:rPr>
        <w:t>en je nog niet geregistreerd voor LifeCheck?</w:t>
      </w:r>
    </w:p>
    <w:p w14:paraId="2282ED39" w14:textId="77777777" w:rsidR="00E60CC6" w:rsidRPr="006B5272" w:rsidRDefault="00E60CC6" w:rsidP="00E60CC6">
      <w:pPr>
        <w:pStyle w:val="Lijstalinea"/>
        <w:numPr>
          <w:ilvl w:val="0"/>
          <w:numId w:val="12"/>
        </w:numPr>
        <w:rPr>
          <w:rFonts w:asciiTheme="minorHAnsi" w:hAnsiTheme="minorHAnsi" w:cstheme="minorHAnsi"/>
        </w:rPr>
      </w:pPr>
      <w:r w:rsidRPr="006B5272">
        <w:rPr>
          <w:rFonts w:asciiTheme="minorHAnsi" w:hAnsiTheme="minorHAnsi" w:cstheme="minorHAnsi"/>
        </w:rPr>
        <w:t xml:space="preserve">Ga naar </w:t>
      </w:r>
      <w:hyperlink r:id="rId11"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 xml:space="preserve">of download de </w:t>
      </w:r>
      <w:proofErr w:type="spellStart"/>
      <w:r w:rsidRPr="006B5272">
        <w:rPr>
          <w:rFonts w:asciiTheme="minorHAnsi" w:hAnsiTheme="minorHAnsi" w:cstheme="minorHAnsi"/>
        </w:rPr>
        <w:t>LifeCheck</w:t>
      </w:r>
      <w:proofErr w:type="spellEnd"/>
      <w:r w:rsidRPr="006B5272">
        <w:rPr>
          <w:rFonts w:asciiTheme="minorHAnsi" w:hAnsiTheme="minorHAnsi" w:cstheme="minorHAnsi"/>
        </w:rPr>
        <w:t>-app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13D35B4F" w14:textId="77777777" w:rsidR="00E60CC6" w:rsidRPr="00D6558B" w:rsidRDefault="00E60CC6" w:rsidP="00E60CC6">
      <w:pPr>
        <w:pStyle w:val="Lijstalinea"/>
        <w:numPr>
          <w:ilvl w:val="0"/>
          <w:numId w:val="12"/>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2E6290A2" w14:textId="77777777" w:rsidR="00E60CC6" w:rsidRDefault="00E60CC6" w:rsidP="00E60CC6">
      <w:pPr>
        <w:pStyle w:val="Lijstalinea"/>
        <w:numPr>
          <w:ilvl w:val="0"/>
          <w:numId w:val="12"/>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165373C4" w14:textId="77777777" w:rsidR="00E60CC6" w:rsidRDefault="00E60CC6" w:rsidP="00E60CC6">
      <w:pPr>
        <w:rPr>
          <w:rFonts w:asciiTheme="minorHAnsi" w:hAnsiTheme="minorHAnsi" w:cstheme="minorHAnsi"/>
        </w:rPr>
      </w:pPr>
    </w:p>
    <w:p w14:paraId="1A8CE2AC" w14:textId="77777777" w:rsidR="00E60CC6" w:rsidRPr="006B5272" w:rsidRDefault="00E60CC6" w:rsidP="00E60CC6">
      <w:pPr>
        <w:rPr>
          <w:rFonts w:asciiTheme="minorHAnsi" w:hAnsiTheme="minorHAnsi" w:cstheme="minorHAnsi"/>
        </w:rPr>
      </w:pPr>
      <w:r w:rsidRPr="007164FF">
        <w:rPr>
          <w:rFonts w:asciiTheme="minorHAnsi" w:hAnsiTheme="minorHAnsi" w:cstheme="minorHAnsi"/>
        </w:rPr>
        <w:t>Bekijk hier video’s hoe je je kunt registrere</w:t>
      </w:r>
      <w:r>
        <w:rPr>
          <w:rFonts w:asciiTheme="minorHAnsi" w:hAnsiTheme="minorHAnsi" w:cstheme="minorHAnsi"/>
        </w:rPr>
        <w:t>n</w:t>
      </w:r>
      <w:r w:rsidRPr="007164FF">
        <w:rPr>
          <w:rFonts w:asciiTheme="minorHAnsi" w:hAnsiTheme="minorHAnsi" w:cstheme="minorHAnsi"/>
        </w:rPr>
        <w:t xml:space="preserve"> </w:t>
      </w:r>
      <w:hyperlink r:id="rId12"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3" w:history="1">
        <w:r w:rsidRPr="006B5272">
          <w:rPr>
            <w:rStyle w:val="Hyperlink"/>
            <w:rFonts w:asciiTheme="minorHAnsi" w:eastAsia="Aptos" w:hAnsiTheme="minorHAnsi" w:cstheme="minorHAnsi"/>
            <w:szCs w:val="20"/>
          </w:rPr>
          <w:t>via de website</w:t>
        </w:r>
      </w:hyperlink>
      <w:r w:rsidRPr="006B5272">
        <w:t>.</w:t>
      </w:r>
    </w:p>
    <w:p w14:paraId="29E0AA5E" w14:textId="77777777" w:rsidR="00E60CC6" w:rsidRPr="005F0E97" w:rsidRDefault="00E60CC6" w:rsidP="00E60CC6">
      <w:pPr>
        <w:ind w:left="720"/>
        <w:rPr>
          <w:rFonts w:asciiTheme="minorHAnsi" w:hAnsiTheme="minorHAnsi" w:cstheme="minorHAnsi"/>
        </w:rPr>
      </w:pPr>
    </w:p>
    <w:p w14:paraId="2AF48F5F" w14:textId="77777777" w:rsidR="00E60CC6" w:rsidRPr="00751659" w:rsidRDefault="00E60CC6" w:rsidP="00E60CC6">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LifeCheck blijft privé.</w:t>
      </w:r>
    </w:p>
    <w:p w14:paraId="032D0456" w14:textId="77777777" w:rsidR="00E60CC6" w:rsidRDefault="00E60CC6" w:rsidP="00E60CC6">
      <w:pPr>
        <w:rPr>
          <w:rFonts w:asciiTheme="minorHAnsi" w:hAnsiTheme="minorHAnsi" w:cstheme="minorHAnsi"/>
          <w:b/>
          <w:bCs/>
        </w:rPr>
      </w:pPr>
    </w:p>
    <w:p w14:paraId="710BFC08" w14:textId="77777777" w:rsidR="00E60CC6" w:rsidRDefault="00E60CC6" w:rsidP="00E60CC6">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54EFEFAE" wp14:editId="13CAC3A6">
            <wp:simplePos x="0" y="0"/>
            <wp:positionH relativeFrom="margin">
              <wp:posOffset>-26126</wp:posOffset>
            </wp:positionH>
            <wp:positionV relativeFrom="paragraph">
              <wp:posOffset>102999</wp:posOffset>
            </wp:positionV>
            <wp:extent cx="3228975" cy="2019300"/>
            <wp:effectExtent l="0" t="0" r="9525" b="0"/>
            <wp:wrapNone/>
            <wp:docPr id="763465166"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09FDD" w14:textId="77777777" w:rsidR="00E60CC6" w:rsidRDefault="00E60CC6" w:rsidP="00E60CC6">
      <w:pPr>
        <w:rPr>
          <w:rFonts w:asciiTheme="minorHAnsi" w:hAnsiTheme="minorHAnsi" w:cstheme="minorHAnsi"/>
          <w:b/>
          <w:bCs/>
        </w:rPr>
      </w:pPr>
    </w:p>
    <w:p w14:paraId="2591D3DA" w14:textId="77777777" w:rsidR="00E60CC6" w:rsidRDefault="00E60CC6" w:rsidP="00E60CC6">
      <w:pPr>
        <w:rPr>
          <w:rFonts w:asciiTheme="minorHAnsi" w:hAnsiTheme="minorHAnsi" w:cstheme="minorHAnsi"/>
          <w:b/>
          <w:bCs/>
        </w:rPr>
      </w:pPr>
    </w:p>
    <w:p w14:paraId="667921B1" w14:textId="77777777" w:rsidR="00E60CC6" w:rsidRDefault="00E60CC6" w:rsidP="00E60CC6">
      <w:pPr>
        <w:rPr>
          <w:rFonts w:asciiTheme="minorHAnsi" w:hAnsiTheme="minorHAnsi" w:cstheme="minorHAnsi"/>
          <w:b/>
          <w:bCs/>
        </w:rPr>
      </w:pPr>
    </w:p>
    <w:p w14:paraId="500E78CA" w14:textId="77777777" w:rsidR="00E60CC6" w:rsidRDefault="00E60CC6" w:rsidP="00E60CC6">
      <w:pPr>
        <w:rPr>
          <w:rFonts w:asciiTheme="minorHAnsi" w:hAnsiTheme="minorHAnsi" w:cstheme="minorHAnsi"/>
          <w:b/>
          <w:bCs/>
        </w:rPr>
      </w:pPr>
    </w:p>
    <w:p w14:paraId="563CB007" w14:textId="77777777" w:rsidR="00E60CC6" w:rsidRDefault="00E60CC6" w:rsidP="00E60CC6">
      <w:pPr>
        <w:rPr>
          <w:rFonts w:asciiTheme="minorHAnsi" w:hAnsiTheme="minorHAnsi" w:cstheme="minorHAnsi"/>
          <w:b/>
          <w:bCs/>
        </w:rPr>
      </w:pPr>
    </w:p>
    <w:p w14:paraId="7139E3CB" w14:textId="77777777" w:rsidR="00E60CC6" w:rsidRDefault="00E60CC6" w:rsidP="00E60CC6">
      <w:pPr>
        <w:rPr>
          <w:rFonts w:asciiTheme="minorHAnsi" w:hAnsiTheme="minorHAnsi" w:cstheme="minorHAnsi"/>
          <w:b/>
          <w:bCs/>
        </w:rPr>
      </w:pPr>
    </w:p>
    <w:p w14:paraId="54E4C820" w14:textId="77777777" w:rsidR="00E60CC6" w:rsidRDefault="00E60CC6" w:rsidP="00E60CC6">
      <w:pPr>
        <w:rPr>
          <w:rFonts w:asciiTheme="minorHAnsi" w:hAnsiTheme="minorHAnsi" w:cstheme="minorHAnsi"/>
          <w:b/>
          <w:bCs/>
        </w:rPr>
      </w:pPr>
    </w:p>
    <w:p w14:paraId="67DE4452" w14:textId="77777777" w:rsidR="00E60CC6" w:rsidRPr="00EA3549" w:rsidRDefault="00E60CC6" w:rsidP="00E60CC6">
      <w:pPr>
        <w:rPr>
          <w:rFonts w:asciiTheme="minorHAnsi" w:hAnsiTheme="minorHAnsi" w:cstheme="minorHAnsi"/>
          <w:color w:val="FF0000"/>
          <w:szCs w:val="20"/>
        </w:rPr>
      </w:pPr>
    </w:p>
    <w:p w14:paraId="31D6B496" w14:textId="77777777" w:rsidR="00E60CC6" w:rsidRPr="00EA3549" w:rsidRDefault="00E60CC6" w:rsidP="004A6D2B">
      <w:pPr>
        <w:rPr>
          <w:rFonts w:asciiTheme="minorHAnsi" w:hAnsiTheme="minorHAnsi" w:cstheme="minorHAnsi"/>
          <w:color w:val="FF0000"/>
          <w:szCs w:val="20"/>
        </w:rPr>
      </w:pPr>
    </w:p>
    <w:sectPr w:rsidR="00E60CC6" w:rsidRPr="00EA3549" w:rsidSect="009D3E6C">
      <w:headerReference w:type="default" r:id="rId15"/>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0B71F" w14:textId="77777777" w:rsidR="00710701" w:rsidRDefault="00710701" w:rsidP="0029718B">
      <w:pPr>
        <w:spacing w:line="240" w:lineRule="auto"/>
      </w:pPr>
      <w:r>
        <w:separator/>
      </w:r>
    </w:p>
  </w:endnote>
  <w:endnote w:type="continuationSeparator" w:id="0">
    <w:p w14:paraId="4EEB9CC6" w14:textId="77777777" w:rsidR="00710701" w:rsidRDefault="00710701" w:rsidP="0029718B">
      <w:pPr>
        <w:spacing w:line="240" w:lineRule="auto"/>
      </w:pPr>
      <w:r>
        <w:continuationSeparator/>
      </w:r>
    </w:p>
  </w:endnote>
  <w:endnote w:type="continuationNotice" w:id="1">
    <w:p w14:paraId="185B8F08" w14:textId="77777777" w:rsidR="00710701" w:rsidRDefault="007107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676D" w14:textId="77777777" w:rsidR="00710701" w:rsidRDefault="00710701" w:rsidP="0029718B">
      <w:pPr>
        <w:spacing w:line="240" w:lineRule="auto"/>
      </w:pPr>
      <w:r>
        <w:separator/>
      </w:r>
    </w:p>
  </w:footnote>
  <w:footnote w:type="continuationSeparator" w:id="0">
    <w:p w14:paraId="148E5DC0" w14:textId="77777777" w:rsidR="00710701" w:rsidRDefault="00710701" w:rsidP="0029718B">
      <w:pPr>
        <w:spacing w:line="240" w:lineRule="auto"/>
      </w:pPr>
      <w:r>
        <w:continuationSeparator/>
      </w:r>
    </w:p>
  </w:footnote>
  <w:footnote w:type="continuationNotice" w:id="1">
    <w:p w14:paraId="41AF26B3" w14:textId="77777777" w:rsidR="00710701" w:rsidRDefault="007107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5"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8FA4569"/>
    <w:multiLevelType w:val="hybridMultilevel"/>
    <w:tmpl w:val="113EF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2"/>
  </w:num>
  <w:num w:numId="2" w16cid:durableId="583026599">
    <w:abstractNumId w:val="2"/>
  </w:num>
  <w:num w:numId="3" w16cid:durableId="693534377">
    <w:abstractNumId w:val="8"/>
  </w:num>
  <w:num w:numId="4" w16cid:durableId="1947421207">
    <w:abstractNumId w:val="4"/>
  </w:num>
  <w:num w:numId="5" w16cid:durableId="1712225545">
    <w:abstractNumId w:val="1"/>
  </w:num>
  <w:num w:numId="6" w16cid:durableId="1112474881">
    <w:abstractNumId w:val="3"/>
  </w:num>
  <w:num w:numId="7" w16cid:durableId="1243249222">
    <w:abstractNumId w:val="5"/>
  </w:num>
  <w:num w:numId="8" w16cid:durableId="1286154978">
    <w:abstractNumId w:val="0"/>
  </w:num>
  <w:num w:numId="9" w16cid:durableId="152112750">
    <w:abstractNumId w:val="10"/>
  </w:num>
  <w:num w:numId="10" w16cid:durableId="1741438613">
    <w:abstractNumId w:val="11"/>
  </w:num>
  <w:num w:numId="11" w16cid:durableId="534923783">
    <w:abstractNumId w:val="6"/>
  </w:num>
  <w:num w:numId="12" w16cid:durableId="1919048568">
    <w:abstractNumId w:val="7"/>
  </w:num>
  <w:num w:numId="13" w16cid:durableId="45952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96E86"/>
    <w:rsid w:val="000A0AC7"/>
    <w:rsid w:val="000B4DD2"/>
    <w:rsid w:val="000C59C6"/>
    <w:rsid w:val="000D2D2C"/>
    <w:rsid w:val="000E2010"/>
    <w:rsid w:val="000E4597"/>
    <w:rsid w:val="000E5649"/>
    <w:rsid w:val="000F0EE8"/>
    <w:rsid w:val="00101FE7"/>
    <w:rsid w:val="0010751F"/>
    <w:rsid w:val="00112A54"/>
    <w:rsid w:val="00113206"/>
    <w:rsid w:val="00121610"/>
    <w:rsid w:val="0013153E"/>
    <w:rsid w:val="00151FB0"/>
    <w:rsid w:val="001629AA"/>
    <w:rsid w:val="0018607B"/>
    <w:rsid w:val="001A0923"/>
    <w:rsid w:val="001A1A53"/>
    <w:rsid w:val="001C3606"/>
    <w:rsid w:val="001C4A90"/>
    <w:rsid w:val="001C640E"/>
    <w:rsid w:val="001E0A59"/>
    <w:rsid w:val="0020031A"/>
    <w:rsid w:val="0021493C"/>
    <w:rsid w:val="00221F6C"/>
    <w:rsid w:val="002323DB"/>
    <w:rsid w:val="00242A9D"/>
    <w:rsid w:val="002448FB"/>
    <w:rsid w:val="002504EE"/>
    <w:rsid w:val="00257622"/>
    <w:rsid w:val="00262AE6"/>
    <w:rsid w:val="002743B5"/>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750EE"/>
    <w:rsid w:val="00397180"/>
    <w:rsid w:val="003A0D42"/>
    <w:rsid w:val="003A3B0D"/>
    <w:rsid w:val="003A6391"/>
    <w:rsid w:val="003A70A0"/>
    <w:rsid w:val="003B5F8C"/>
    <w:rsid w:val="003C20FD"/>
    <w:rsid w:val="003D124A"/>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718DE"/>
    <w:rsid w:val="00482F9D"/>
    <w:rsid w:val="00490F40"/>
    <w:rsid w:val="004A49C1"/>
    <w:rsid w:val="004A6D2B"/>
    <w:rsid w:val="004C7D13"/>
    <w:rsid w:val="004D2B10"/>
    <w:rsid w:val="004E6C51"/>
    <w:rsid w:val="004F748D"/>
    <w:rsid w:val="00500223"/>
    <w:rsid w:val="00500ECA"/>
    <w:rsid w:val="005148BB"/>
    <w:rsid w:val="005224FB"/>
    <w:rsid w:val="00537EA3"/>
    <w:rsid w:val="00550F1B"/>
    <w:rsid w:val="00573FC2"/>
    <w:rsid w:val="00584FDF"/>
    <w:rsid w:val="0059394E"/>
    <w:rsid w:val="005A1E27"/>
    <w:rsid w:val="005A647A"/>
    <w:rsid w:val="005D2033"/>
    <w:rsid w:val="005E1B16"/>
    <w:rsid w:val="005F35A9"/>
    <w:rsid w:val="005F56DA"/>
    <w:rsid w:val="006258F4"/>
    <w:rsid w:val="00642081"/>
    <w:rsid w:val="00643BF1"/>
    <w:rsid w:val="00650128"/>
    <w:rsid w:val="00653840"/>
    <w:rsid w:val="00682ED2"/>
    <w:rsid w:val="006876ED"/>
    <w:rsid w:val="006A119B"/>
    <w:rsid w:val="006B201F"/>
    <w:rsid w:val="006D1BF0"/>
    <w:rsid w:val="006E19CA"/>
    <w:rsid w:val="006E1BE5"/>
    <w:rsid w:val="006E64AD"/>
    <w:rsid w:val="006F3841"/>
    <w:rsid w:val="006F5953"/>
    <w:rsid w:val="00705651"/>
    <w:rsid w:val="00705FBC"/>
    <w:rsid w:val="00707151"/>
    <w:rsid w:val="00710701"/>
    <w:rsid w:val="007228B3"/>
    <w:rsid w:val="00732AF7"/>
    <w:rsid w:val="007503EE"/>
    <w:rsid w:val="00751F8F"/>
    <w:rsid w:val="0075486F"/>
    <w:rsid w:val="00765F4D"/>
    <w:rsid w:val="00767177"/>
    <w:rsid w:val="00767BD0"/>
    <w:rsid w:val="007818DD"/>
    <w:rsid w:val="007A7548"/>
    <w:rsid w:val="007C57C0"/>
    <w:rsid w:val="007C7F51"/>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6348"/>
    <w:rsid w:val="008C495E"/>
    <w:rsid w:val="008D403B"/>
    <w:rsid w:val="008E3AC0"/>
    <w:rsid w:val="008F3608"/>
    <w:rsid w:val="008F6E8B"/>
    <w:rsid w:val="009074BB"/>
    <w:rsid w:val="009102A6"/>
    <w:rsid w:val="009104F7"/>
    <w:rsid w:val="009203BD"/>
    <w:rsid w:val="00926677"/>
    <w:rsid w:val="00947034"/>
    <w:rsid w:val="009638B3"/>
    <w:rsid w:val="009652FF"/>
    <w:rsid w:val="00970BC6"/>
    <w:rsid w:val="0097650E"/>
    <w:rsid w:val="00992023"/>
    <w:rsid w:val="00995D99"/>
    <w:rsid w:val="00995F2A"/>
    <w:rsid w:val="009A68FC"/>
    <w:rsid w:val="009C166F"/>
    <w:rsid w:val="009C460D"/>
    <w:rsid w:val="009C6297"/>
    <w:rsid w:val="009D3E6C"/>
    <w:rsid w:val="009D4D9F"/>
    <w:rsid w:val="009D6505"/>
    <w:rsid w:val="009D6709"/>
    <w:rsid w:val="009E4234"/>
    <w:rsid w:val="009E5F14"/>
    <w:rsid w:val="00A00E89"/>
    <w:rsid w:val="00A01E3E"/>
    <w:rsid w:val="00A5300D"/>
    <w:rsid w:val="00A67B2C"/>
    <w:rsid w:val="00AA4CC6"/>
    <w:rsid w:val="00AD2273"/>
    <w:rsid w:val="00AE729F"/>
    <w:rsid w:val="00B01B7C"/>
    <w:rsid w:val="00B30E03"/>
    <w:rsid w:val="00B4631F"/>
    <w:rsid w:val="00B7000C"/>
    <w:rsid w:val="00B7100D"/>
    <w:rsid w:val="00B76A8A"/>
    <w:rsid w:val="00B97C70"/>
    <w:rsid w:val="00BA6ED1"/>
    <w:rsid w:val="00BB07B0"/>
    <w:rsid w:val="00BB277B"/>
    <w:rsid w:val="00BD3166"/>
    <w:rsid w:val="00BD6CF9"/>
    <w:rsid w:val="00BD7BF9"/>
    <w:rsid w:val="00BE063E"/>
    <w:rsid w:val="00BE0C5E"/>
    <w:rsid w:val="00BF3CA1"/>
    <w:rsid w:val="00C02696"/>
    <w:rsid w:val="00C25103"/>
    <w:rsid w:val="00C263B6"/>
    <w:rsid w:val="00C35E13"/>
    <w:rsid w:val="00C472C0"/>
    <w:rsid w:val="00C64F60"/>
    <w:rsid w:val="00C86606"/>
    <w:rsid w:val="00C87AAC"/>
    <w:rsid w:val="00CA6300"/>
    <w:rsid w:val="00CB4E03"/>
    <w:rsid w:val="00CB6CD6"/>
    <w:rsid w:val="00CE475F"/>
    <w:rsid w:val="00CE5EBF"/>
    <w:rsid w:val="00CE7563"/>
    <w:rsid w:val="00CF0554"/>
    <w:rsid w:val="00CF140D"/>
    <w:rsid w:val="00D00665"/>
    <w:rsid w:val="00D35813"/>
    <w:rsid w:val="00D4001A"/>
    <w:rsid w:val="00D60D72"/>
    <w:rsid w:val="00D679EB"/>
    <w:rsid w:val="00D90512"/>
    <w:rsid w:val="00D90702"/>
    <w:rsid w:val="00D96AEE"/>
    <w:rsid w:val="00DA7178"/>
    <w:rsid w:val="00DC396B"/>
    <w:rsid w:val="00DD287C"/>
    <w:rsid w:val="00DE31E2"/>
    <w:rsid w:val="00DF0A86"/>
    <w:rsid w:val="00E02361"/>
    <w:rsid w:val="00E129C5"/>
    <w:rsid w:val="00E21839"/>
    <w:rsid w:val="00E32090"/>
    <w:rsid w:val="00E47144"/>
    <w:rsid w:val="00E50C66"/>
    <w:rsid w:val="00E60CC6"/>
    <w:rsid w:val="00E743F0"/>
    <w:rsid w:val="00E7576E"/>
    <w:rsid w:val="00E77A95"/>
    <w:rsid w:val="00EA1580"/>
    <w:rsid w:val="00EA3549"/>
    <w:rsid w:val="00EA4D9B"/>
    <w:rsid w:val="00EB1A1D"/>
    <w:rsid w:val="00EB3C2B"/>
    <w:rsid w:val="00ED5817"/>
    <w:rsid w:val="00F02094"/>
    <w:rsid w:val="00F03F36"/>
    <w:rsid w:val="00F05617"/>
    <w:rsid w:val="00F11341"/>
    <w:rsid w:val="00F16E91"/>
    <w:rsid w:val="00F214B2"/>
    <w:rsid w:val="00F40E65"/>
    <w:rsid w:val="00F4224C"/>
    <w:rsid w:val="00F524F2"/>
    <w:rsid w:val="00F5706A"/>
    <w:rsid w:val="00F62F5B"/>
    <w:rsid w:val="00F72E68"/>
    <w:rsid w:val="00F804A2"/>
    <w:rsid w:val="00F83037"/>
    <w:rsid w:val="00FB3206"/>
    <w:rsid w:val="00FC0B5A"/>
    <w:rsid w:val="00FD033E"/>
    <w:rsid w:val="00FD4CA8"/>
    <w:rsid w:val="00FD7C4A"/>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36">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878934429">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ypJF3W5q6o?si=ywz6RMTFPgIPb2M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33w5dYzUM40?si=ZvzYAiWypxhyPJE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Een nieuw document maken." ma:contentTypeScope="" ma:versionID="90bd8fd3bdbad43d16b7b4f405e7e008">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8bee46140032144846571220a61deb28"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2.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3.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4.xml><?xml version="1.0" encoding="utf-8"?>
<ds:datastoreItem xmlns:ds="http://schemas.openxmlformats.org/officeDocument/2006/customXml" ds:itemID="{EC665DF0-AFF3-4622-A0D5-2DDD2F91F947}"/>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20</TotalTime>
  <Pages>1</Pages>
  <Words>324</Words>
  <Characters>1782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9</cp:revision>
  <cp:lastPrinted>2025-02-17T11:02:00Z</cp:lastPrinted>
  <dcterms:created xsi:type="dcterms:W3CDTF">2025-11-30T11:40:00Z</dcterms:created>
  <dcterms:modified xsi:type="dcterms:W3CDTF">2026-03-13T10:25:00Z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