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2A5EB" w14:textId="64916624" w:rsidR="00272724" w:rsidRPr="00272724" w:rsidRDefault="000D61C4" w:rsidP="00272724">
      <w:pPr>
        <w:rPr>
          <w:rFonts w:asciiTheme="minorHAnsi" w:hAnsiTheme="minorHAnsi" w:cstheme="minorHAnsi"/>
        </w:rPr>
      </w:pPr>
      <w:r>
        <w:rPr>
          <w:rFonts w:asciiTheme="minorHAnsi" w:hAnsiTheme="minorHAnsi" w:cstheme="minorHAnsi"/>
          <w:b/>
          <w:bCs/>
          <w:i/>
          <w:iCs/>
          <w:color w:val="FFC000" w:themeColor="accent4"/>
        </w:rPr>
        <w:t>Thema: een dag uit het leven van mantelzorger</w:t>
      </w:r>
      <w:r w:rsidR="003F69F9">
        <w:rPr>
          <w:rFonts w:asciiTheme="minorHAnsi" w:hAnsiTheme="minorHAnsi" w:cstheme="minorHAnsi"/>
          <w:b/>
          <w:bCs/>
          <w:i/>
          <w:iCs/>
          <w:color w:val="FFC000" w:themeColor="accent4"/>
        </w:rPr>
        <w:t xml:space="preserve"> Marieke</w:t>
      </w:r>
    </w:p>
    <w:p w14:paraId="3E142AD2" w14:textId="77777777" w:rsidR="00272724" w:rsidRPr="00272724" w:rsidRDefault="00272724" w:rsidP="00272724">
      <w:pPr>
        <w:rPr>
          <w:rFonts w:asciiTheme="minorHAnsi" w:hAnsiTheme="minorHAnsi" w:cstheme="minorHAnsi"/>
        </w:rPr>
      </w:pPr>
    </w:p>
    <w:p w14:paraId="1651C58F" w14:textId="1A63C83F" w:rsidR="000D61C4" w:rsidRDefault="000D61C4" w:rsidP="000D61C4">
      <w:pPr>
        <w:rPr>
          <w:rFonts w:asciiTheme="minorHAnsi" w:hAnsiTheme="minorHAnsi" w:cstheme="minorHAnsi"/>
        </w:rPr>
      </w:pPr>
      <w:r w:rsidRPr="000D61C4">
        <w:rPr>
          <w:rFonts w:asciiTheme="minorHAnsi" w:hAnsiTheme="minorHAnsi" w:cstheme="minorHAnsi"/>
        </w:rPr>
        <w:t xml:space="preserve">Marieke is 52 jaar en werkt als communicatiemedewerker bij een </w:t>
      </w:r>
      <w:proofErr w:type="spellStart"/>
      <w:r w:rsidRPr="000D61C4">
        <w:rPr>
          <w:rFonts w:asciiTheme="minorHAnsi" w:hAnsiTheme="minorHAnsi" w:cstheme="minorHAnsi"/>
        </w:rPr>
        <w:t>rijksoverheidorganisatie</w:t>
      </w:r>
      <w:proofErr w:type="spellEnd"/>
      <w:r w:rsidRPr="000D61C4">
        <w:rPr>
          <w:rFonts w:asciiTheme="minorHAnsi" w:hAnsiTheme="minorHAnsi" w:cstheme="minorHAnsi"/>
        </w:rPr>
        <w:t>. Naast haar drukke baan zorgt ze voor haar vader, die zelfstandig thuis woont maar steeds meer hulp nodig heeft. Thuiszorg ondersteunt bij de medische taken, maar voor Marieke gaat mantelzorg verder dan dat. Het gaat ook om aandacht, structuur en verbinding, zodat haar vader zich niet eenzaam voelt en betrokken blijft bij het gezin. Marieke woont samen met haar man en hun twee kinderen van 8 en 13 jaar, en probeert haar werk, gezin en mantelzorg zo goed mogelijk te combineren.</w:t>
      </w:r>
    </w:p>
    <w:p w14:paraId="5C9C8C04" w14:textId="77777777" w:rsidR="000D61C4" w:rsidRPr="000D61C4" w:rsidRDefault="000D61C4" w:rsidP="000D61C4">
      <w:pPr>
        <w:rPr>
          <w:rFonts w:asciiTheme="minorHAnsi" w:hAnsiTheme="minorHAnsi" w:cstheme="minorHAnsi"/>
        </w:rPr>
      </w:pPr>
    </w:p>
    <w:p w14:paraId="5A14BFE9" w14:textId="77777777" w:rsidR="000D61C4" w:rsidRPr="000D61C4" w:rsidRDefault="000D61C4" w:rsidP="000D61C4">
      <w:pPr>
        <w:rPr>
          <w:rFonts w:asciiTheme="minorHAnsi" w:hAnsiTheme="minorHAnsi" w:cstheme="minorHAnsi"/>
        </w:rPr>
      </w:pPr>
      <w:r w:rsidRPr="000D61C4">
        <w:rPr>
          <w:rFonts w:asciiTheme="minorHAnsi" w:hAnsiTheme="minorHAnsi" w:cstheme="minorHAnsi"/>
        </w:rPr>
        <w:t>Elke ochtend belt Marieke haar vader voordat ze naar werk gaat.</w:t>
      </w:r>
    </w:p>
    <w:p w14:paraId="691339FD" w14:textId="77777777" w:rsidR="000D61C4" w:rsidRPr="00D07FF6" w:rsidRDefault="000D61C4" w:rsidP="00A10687">
      <w:pPr>
        <w:ind w:left="708"/>
        <w:rPr>
          <w:rFonts w:asciiTheme="minorHAnsi" w:hAnsiTheme="minorHAnsi" w:cstheme="minorHAnsi"/>
          <w:i/>
          <w:iCs/>
        </w:rPr>
      </w:pPr>
      <w:r w:rsidRPr="00D07FF6">
        <w:rPr>
          <w:rFonts w:asciiTheme="minorHAnsi" w:hAnsiTheme="minorHAnsi" w:cstheme="minorHAnsi"/>
          <w:i/>
          <w:iCs/>
        </w:rPr>
        <w:t>“Ik bel altijd even voordat ik naar mijn werk vertrek. Het is maar een kort gesprek, maar ik weet dan dat hij de dag goed begint en dat hij zich niet alleen voelt.”</w:t>
      </w:r>
    </w:p>
    <w:p w14:paraId="497A48B3" w14:textId="77777777" w:rsidR="00D07FF6" w:rsidRDefault="00D07FF6" w:rsidP="000D61C4">
      <w:pPr>
        <w:rPr>
          <w:rFonts w:asciiTheme="minorHAnsi" w:hAnsiTheme="minorHAnsi" w:cstheme="minorHAnsi"/>
        </w:rPr>
      </w:pPr>
    </w:p>
    <w:p w14:paraId="4179443A" w14:textId="1E5BE9C6" w:rsidR="000D61C4" w:rsidRPr="00D07FF6" w:rsidRDefault="000D61C4" w:rsidP="000D61C4">
      <w:pPr>
        <w:rPr>
          <w:rFonts w:asciiTheme="minorHAnsi" w:hAnsiTheme="minorHAnsi" w:cstheme="minorHAnsi"/>
        </w:rPr>
      </w:pPr>
      <w:r w:rsidRPr="00D07FF6">
        <w:rPr>
          <w:rFonts w:asciiTheme="minorHAnsi" w:hAnsiTheme="minorHAnsi" w:cstheme="minorHAnsi"/>
        </w:rPr>
        <w:t>Ze zorgt ervoor dat er genoeg ontbijtproducten en verse ingrediënten in huis zijn en dat de medicijnen voor de dag klaarliggen. Kleine klusjes in huis houdt ze ook in de gaten, zoals de post sorteren</w:t>
      </w:r>
      <w:r w:rsidR="00594409" w:rsidRPr="00D07FF6">
        <w:rPr>
          <w:rFonts w:asciiTheme="minorHAnsi" w:hAnsiTheme="minorHAnsi" w:cstheme="minorHAnsi"/>
        </w:rPr>
        <w:t>, zorgen dat het vuilnis niet ophoopt</w:t>
      </w:r>
      <w:r w:rsidRPr="00D07FF6">
        <w:rPr>
          <w:rFonts w:asciiTheme="minorHAnsi" w:hAnsiTheme="minorHAnsi" w:cstheme="minorHAnsi"/>
        </w:rPr>
        <w:t xml:space="preserve"> of </w:t>
      </w:r>
      <w:r w:rsidR="00A10687" w:rsidRPr="00D07FF6">
        <w:rPr>
          <w:rFonts w:asciiTheme="minorHAnsi" w:hAnsiTheme="minorHAnsi" w:cstheme="minorHAnsi"/>
        </w:rPr>
        <w:t xml:space="preserve">dat haar vader altijd genoeg schone kleding heeft. </w:t>
      </w:r>
      <w:r w:rsidRPr="00D07FF6">
        <w:rPr>
          <w:rFonts w:asciiTheme="minorHAnsi" w:hAnsiTheme="minorHAnsi" w:cstheme="minorHAnsi"/>
        </w:rPr>
        <w:t xml:space="preserve">Haar vader brengt de uren </w:t>
      </w:r>
      <w:r w:rsidR="0072727C" w:rsidRPr="00D07FF6">
        <w:rPr>
          <w:rFonts w:asciiTheme="minorHAnsi" w:hAnsiTheme="minorHAnsi" w:cstheme="minorHAnsi"/>
        </w:rPr>
        <w:t xml:space="preserve">overdag </w:t>
      </w:r>
      <w:r w:rsidRPr="00D07FF6">
        <w:rPr>
          <w:rFonts w:asciiTheme="minorHAnsi" w:hAnsiTheme="minorHAnsi" w:cstheme="minorHAnsi"/>
        </w:rPr>
        <w:t>door met lezen, televisie kijken en de dingen die hij nog zelfstandig kan doen.</w:t>
      </w:r>
    </w:p>
    <w:p w14:paraId="643B431A" w14:textId="77777777" w:rsidR="000D61C4" w:rsidRPr="00D07FF6" w:rsidRDefault="000D61C4" w:rsidP="00A10687">
      <w:pPr>
        <w:ind w:left="708"/>
        <w:rPr>
          <w:rFonts w:asciiTheme="minorHAnsi" w:hAnsiTheme="minorHAnsi" w:cstheme="minorHAnsi"/>
          <w:i/>
          <w:iCs/>
        </w:rPr>
      </w:pPr>
      <w:r w:rsidRPr="00D07FF6">
        <w:rPr>
          <w:rFonts w:asciiTheme="minorHAnsi" w:hAnsiTheme="minorHAnsi" w:cstheme="minorHAnsi"/>
          <w:i/>
          <w:iCs/>
        </w:rPr>
        <w:t>“Ik probeer alles zo te organiseren dat hij de rest van de dag zelfstandig kan doorbrengen. De thuiszorg regelt de medische zorg, dus ik hoef me daar geen zorgen over te maken.”</w:t>
      </w:r>
    </w:p>
    <w:p w14:paraId="154E40C8" w14:textId="77777777" w:rsidR="00A10687" w:rsidRPr="00D07FF6" w:rsidRDefault="00A10687" w:rsidP="000D61C4">
      <w:pPr>
        <w:rPr>
          <w:rFonts w:asciiTheme="minorHAnsi" w:hAnsiTheme="minorHAnsi" w:cstheme="minorHAnsi"/>
        </w:rPr>
      </w:pPr>
    </w:p>
    <w:p w14:paraId="620920B1" w14:textId="2B108A91" w:rsidR="000D61C4" w:rsidRPr="00D07FF6" w:rsidRDefault="000D61C4" w:rsidP="000D61C4">
      <w:pPr>
        <w:rPr>
          <w:rFonts w:asciiTheme="minorHAnsi" w:hAnsiTheme="minorHAnsi" w:cstheme="minorHAnsi"/>
        </w:rPr>
      </w:pPr>
      <w:r w:rsidRPr="00D07FF6">
        <w:rPr>
          <w:rFonts w:asciiTheme="minorHAnsi" w:hAnsiTheme="minorHAnsi" w:cstheme="minorHAnsi"/>
        </w:rPr>
        <w:t>De avonden zijn een speciaal moment voor Marieke</w:t>
      </w:r>
      <w:r w:rsidR="00A10687" w:rsidRPr="00D07FF6">
        <w:rPr>
          <w:rFonts w:asciiTheme="minorHAnsi" w:hAnsiTheme="minorHAnsi" w:cstheme="minorHAnsi"/>
        </w:rPr>
        <w:t>, haar gezin</w:t>
      </w:r>
      <w:r w:rsidRPr="00D07FF6">
        <w:rPr>
          <w:rFonts w:asciiTheme="minorHAnsi" w:hAnsiTheme="minorHAnsi" w:cstheme="minorHAnsi"/>
        </w:rPr>
        <w:t xml:space="preserve"> en haar vader. Iedere avond eten hij bij hen thuis of</w:t>
      </w:r>
      <w:r w:rsidR="00A10687" w:rsidRPr="00D07FF6">
        <w:rPr>
          <w:rFonts w:asciiTheme="minorHAnsi" w:hAnsiTheme="minorHAnsi" w:cstheme="minorHAnsi"/>
        </w:rPr>
        <w:t xml:space="preserve"> het gezin</w:t>
      </w:r>
      <w:r w:rsidRPr="00D07FF6">
        <w:rPr>
          <w:rFonts w:asciiTheme="minorHAnsi" w:hAnsiTheme="minorHAnsi" w:cstheme="minorHAnsi"/>
        </w:rPr>
        <w:t xml:space="preserve"> gaat bij hem koken en eten.</w:t>
      </w:r>
    </w:p>
    <w:p w14:paraId="13380982" w14:textId="77777777" w:rsidR="000D61C4" w:rsidRPr="00D07FF6" w:rsidRDefault="000D61C4" w:rsidP="00A10687">
      <w:pPr>
        <w:ind w:left="708"/>
        <w:rPr>
          <w:rFonts w:asciiTheme="minorHAnsi" w:hAnsiTheme="minorHAnsi" w:cstheme="minorHAnsi"/>
          <w:i/>
          <w:iCs/>
        </w:rPr>
      </w:pPr>
      <w:r w:rsidRPr="00D07FF6">
        <w:rPr>
          <w:rFonts w:asciiTheme="minorHAnsi" w:hAnsiTheme="minorHAnsi" w:cstheme="minorHAnsi"/>
          <w:i/>
          <w:iCs/>
        </w:rPr>
        <w:t>“Elke avond eten we samen, of ik ga bij hem koken. Het is het moment waarop we echt contact hebben en bijpraten over de dag. Het geeft structuur en gezelligheid, en ik merk dat hij dat heel fijn vindt. Maar eerlijk is eerlijk, soms is het ook een uitdaging. Als het heel druk op werk is of mijn man en ik in de file staan, lukt het niet altijd precies op tijd. Dan moet je improviseren, en dat voelt soms zwaar.”</w:t>
      </w:r>
    </w:p>
    <w:p w14:paraId="0BBF503B" w14:textId="77777777" w:rsidR="00D07FF6" w:rsidRDefault="00D07FF6" w:rsidP="000D61C4">
      <w:pPr>
        <w:rPr>
          <w:rFonts w:asciiTheme="minorHAnsi" w:hAnsiTheme="minorHAnsi" w:cstheme="minorHAnsi"/>
        </w:rPr>
      </w:pPr>
    </w:p>
    <w:p w14:paraId="10900548" w14:textId="0FAF7336" w:rsidR="00A10687" w:rsidRPr="00D07FF6" w:rsidRDefault="000D61C4" w:rsidP="000D61C4">
      <w:pPr>
        <w:rPr>
          <w:rFonts w:asciiTheme="minorHAnsi" w:hAnsiTheme="minorHAnsi" w:cstheme="minorHAnsi"/>
        </w:rPr>
      </w:pPr>
      <w:r w:rsidRPr="00D07FF6">
        <w:rPr>
          <w:rFonts w:asciiTheme="minorHAnsi" w:hAnsiTheme="minorHAnsi" w:cstheme="minorHAnsi"/>
        </w:rPr>
        <w:t>Het betrekken van haar vader bij het gezinsleven vindt Marieke belangrijk. Ook haar man en kinderen genieten ervan om opa regelmatig te zien.</w:t>
      </w:r>
    </w:p>
    <w:p w14:paraId="6C24F178" w14:textId="30EF0BC9" w:rsidR="000D61C4" w:rsidRPr="00D07FF6" w:rsidRDefault="000D61C4" w:rsidP="00A10687">
      <w:pPr>
        <w:ind w:left="708"/>
        <w:rPr>
          <w:rFonts w:asciiTheme="minorHAnsi" w:hAnsiTheme="minorHAnsi" w:cstheme="minorHAnsi"/>
          <w:i/>
          <w:iCs/>
        </w:rPr>
      </w:pPr>
      <w:r w:rsidRPr="00D07FF6">
        <w:rPr>
          <w:rFonts w:asciiTheme="minorHAnsi" w:hAnsiTheme="minorHAnsi" w:cstheme="minorHAnsi"/>
          <w:i/>
          <w:iCs/>
        </w:rPr>
        <w:t>“Mijn kinderen helpen mee met het dekken van de tafel of een gerecht klaarmaken. Het is mooi om te zien hoe ons hele gezin betrokken raakt bij opa, dat geeft verbinding voor iedereen.”</w:t>
      </w:r>
    </w:p>
    <w:p w14:paraId="722435BC" w14:textId="77777777" w:rsidR="00A10687" w:rsidRPr="00D07FF6" w:rsidRDefault="00A10687" w:rsidP="00A10687">
      <w:pPr>
        <w:ind w:left="708"/>
        <w:rPr>
          <w:rFonts w:asciiTheme="minorHAnsi" w:hAnsiTheme="minorHAnsi" w:cstheme="minorHAnsi"/>
        </w:rPr>
      </w:pPr>
    </w:p>
    <w:p w14:paraId="605085A6" w14:textId="2259D662" w:rsidR="000D61C4" w:rsidRPr="00D07FF6" w:rsidRDefault="00FA1C0A" w:rsidP="000D61C4">
      <w:pPr>
        <w:rPr>
          <w:rFonts w:asciiTheme="minorHAnsi" w:hAnsiTheme="minorHAnsi" w:cstheme="minorHAnsi"/>
        </w:rPr>
      </w:pPr>
      <w:r w:rsidRPr="00D07FF6">
        <w:rPr>
          <w:rFonts w:asciiTheme="minorHAnsi" w:hAnsiTheme="minorHAnsi" w:cstheme="minorHAnsi"/>
        </w:rPr>
        <w:t xml:space="preserve">Onlangs heeft Marieke contact gehad met een mantelzorgcoach van </w:t>
      </w:r>
      <w:proofErr w:type="spellStart"/>
      <w:r w:rsidRPr="00D07FF6">
        <w:rPr>
          <w:rFonts w:asciiTheme="minorHAnsi" w:hAnsiTheme="minorHAnsi" w:cstheme="minorHAnsi"/>
        </w:rPr>
        <w:t>LifeCheck</w:t>
      </w:r>
      <w:proofErr w:type="spellEnd"/>
      <w:r w:rsidRPr="00D07FF6">
        <w:rPr>
          <w:rFonts w:asciiTheme="minorHAnsi" w:hAnsiTheme="minorHAnsi" w:cstheme="minorHAnsi"/>
        </w:rPr>
        <w:t xml:space="preserve">. Ze kreeg handvatten om haar mantelzorg beter te organiseren, overzicht te houden en balans te vinden tussen werk, gezin en de zorg voor haar </w:t>
      </w:r>
      <w:proofErr w:type="spellStart"/>
      <w:r w:rsidRPr="00D07FF6">
        <w:rPr>
          <w:rFonts w:asciiTheme="minorHAnsi" w:hAnsiTheme="minorHAnsi" w:cstheme="minorHAnsi"/>
        </w:rPr>
        <w:t>vader.</w:t>
      </w:r>
      <w:r w:rsidR="000D61C4" w:rsidRPr="00D07FF6">
        <w:rPr>
          <w:rFonts w:asciiTheme="minorHAnsi" w:hAnsiTheme="minorHAnsi" w:cstheme="minorHAnsi"/>
        </w:rPr>
        <w:t>Voor</w:t>
      </w:r>
      <w:proofErr w:type="spellEnd"/>
      <w:r w:rsidR="000D61C4" w:rsidRPr="00D07FF6">
        <w:rPr>
          <w:rFonts w:asciiTheme="minorHAnsi" w:hAnsiTheme="minorHAnsi" w:cstheme="minorHAnsi"/>
        </w:rPr>
        <w:t xml:space="preserve"> Marieke is het combineren van werk, gezin en mantelzorg soms intensief, maar het geeft ook veel voldoening.</w:t>
      </w:r>
    </w:p>
    <w:p w14:paraId="194764D9" w14:textId="58910C4E" w:rsidR="0067772B" w:rsidRPr="00D07FF6" w:rsidRDefault="0067772B" w:rsidP="0067772B">
      <w:pPr>
        <w:ind w:left="708"/>
        <w:rPr>
          <w:rFonts w:asciiTheme="minorHAnsi" w:hAnsiTheme="minorHAnsi" w:cstheme="minorHAnsi"/>
          <w:i/>
          <w:iCs/>
        </w:rPr>
      </w:pPr>
      <w:r w:rsidRPr="00D07FF6">
        <w:rPr>
          <w:rFonts w:asciiTheme="minorHAnsi" w:hAnsiTheme="minorHAnsi" w:cstheme="minorHAnsi"/>
          <w:i/>
          <w:iCs/>
        </w:rPr>
        <w:t>“Het gesprek met de coach heeft me echt geholpen. Ik heb geleerd hoe ik mijn tijd kan indelen, wat ik kan delegeren en hoe ik momenten voor mezelf kan behouden, zodat ik beter volhoud.”</w:t>
      </w:r>
    </w:p>
    <w:p w14:paraId="4671C2A3" w14:textId="77777777" w:rsidR="0067772B" w:rsidRPr="00D07FF6" w:rsidRDefault="0067772B" w:rsidP="0067772B">
      <w:pPr>
        <w:rPr>
          <w:rFonts w:asciiTheme="minorHAnsi" w:hAnsiTheme="minorHAnsi" w:cstheme="minorHAnsi"/>
        </w:rPr>
      </w:pPr>
    </w:p>
    <w:p w14:paraId="3B6DADB9" w14:textId="593DDF90" w:rsidR="0067772B" w:rsidRPr="00D07FF6" w:rsidRDefault="0067772B" w:rsidP="000D61C4">
      <w:pPr>
        <w:rPr>
          <w:rFonts w:asciiTheme="minorHAnsi" w:hAnsiTheme="minorHAnsi" w:cstheme="minorHAnsi"/>
        </w:rPr>
      </w:pPr>
      <w:r w:rsidRPr="00D07FF6">
        <w:rPr>
          <w:rFonts w:asciiTheme="minorHAnsi" w:hAnsiTheme="minorHAnsi" w:cstheme="minorHAnsi"/>
        </w:rPr>
        <w:t>Voor Marieke is het combineren van werk, gezin en mantelzorg soms intensief, maar het geeft ook veel voldoening.</w:t>
      </w:r>
    </w:p>
    <w:p w14:paraId="0C24114B" w14:textId="77777777" w:rsidR="000D61C4" w:rsidRPr="00D07FF6" w:rsidRDefault="000D61C4" w:rsidP="00A10687">
      <w:pPr>
        <w:ind w:left="708"/>
        <w:rPr>
          <w:rFonts w:asciiTheme="minorHAnsi" w:hAnsiTheme="minorHAnsi" w:cstheme="minorHAnsi"/>
          <w:i/>
          <w:iCs/>
        </w:rPr>
      </w:pPr>
      <w:r w:rsidRPr="00D07FF6">
        <w:rPr>
          <w:rFonts w:asciiTheme="minorHAnsi" w:hAnsiTheme="minorHAnsi" w:cstheme="minorHAnsi"/>
          <w:i/>
          <w:iCs/>
        </w:rPr>
        <w:t>“Het is soms een uitdaging, en mantelzorg is echt niet niets. De kleine momenten maken alles de moeite waard. Een glimlach bij het avondeten, een kort telefoontje in de ochtend, een kop koffie samen. Dat zijn de momenten die tellen.”</w:t>
      </w:r>
    </w:p>
    <w:p w14:paraId="7911E5EB" w14:textId="77777777" w:rsidR="00A10687" w:rsidRPr="00D07FF6" w:rsidRDefault="00A10687" w:rsidP="000D61C4">
      <w:pPr>
        <w:rPr>
          <w:rFonts w:asciiTheme="minorHAnsi" w:hAnsiTheme="minorHAnsi" w:cstheme="minorHAnsi"/>
        </w:rPr>
      </w:pPr>
    </w:p>
    <w:p w14:paraId="5EB81182" w14:textId="722E6627" w:rsidR="000D61C4" w:rsidRPr="00D07FF6" w:rsidRDefault="000D61C4" w:rsidP="000D61C4">
      <w:pPr>
        <w:rPr>
          <w:rFonts w:asciiTheme="minorHAnsi" w:hAnsiTheme="minorHAnsi" w:cstheme="minorHAnsi"/>
        </w:rPr>
      </w:pPr>
      <w:r w:rsidRPr="00D07FF6">
        <w:rPr>
          <w:rFonts w:asciiTheme="minorHAnsi" w:hAnsiTheme="minorHAnsi" w:cstheme="minorHAnsi"/>
        </w:rPr>
        <w:t>Ze probeert een balans te vinden tussen zorgen voor haar vader en zorgen voor haar eigen gezin en zichzelf.</w:t>
      </w:r>
    </w:p>
    <w:p w14:paraId="568488F5" w14:textId="77777777" w:rsidR="000D61C4" w:rsidRPr="00D07FF6" w:rsidRDefault="000D61C4" w:rsidP="00A10687">
      <w:pPr>
        <w:ind w:left="708"/>
        <w:rPr>
          <w:rFonts w:asciiTheme="minorHAnsi" w:hAnsiTheme="minorHAnsi" w:cstheme="minorHAnsi"/>
          <w:i/>
          <w:iCs/>
        </w:rPr>
      </w:pPr>
      <w:r w:rsidRPr="00D07FF6">
        <w:rPr>
          <w:rFonts w:asciiTheme="minorHAnsi" w:hAnsiTheme="minorHAnsi" w:cstheme="minorHAnsi"/>
          <w:i/>
          <w:iCs/>
        </w:rPr>
        <w:t>“Mantelzorg vraagt energie en planning, maar het voelt goed om te weten dat ik iets kan betekenen en dat mijn vader zich niet eenzaam voelt. Tegelijkertijd maak ik me soms wel zorgen over de toekomst. Als mijn vader nog minder zelfstandig wordt en er meer zorg bij mij komt te liggen, ben ik bang dat het niet meer te combineren is met mijn werk. Het is iets waar ik vaak over nadenk.”</w:t>
      </w:r>
    </w:p>
    <w:p w14:paraId="1DB26C95" w14:textId="77777777" w:rsidR="00951A11" w:rsidRPr="000D61C4" w:rsidRDefault="00951A11" w:rsidP="00A10687">
      <w:pPr>
        <w:ind w:left="708"/>
        <w:rPr>
          <w:rFonts w:asciiTheme="minorHAnsi" w:hAnsiTheme="minorHAnsi" w:cstheme="minorHAnsi"/>
          <w:color w:val="FFC000"/>
        </w:rPr>
      </w:pPr>
    </w:p>
    <w:p w14:paraId="1C230B0D" w14:textId="507EDB5C" w:rsidR="007503EE" w:rsidRPr="00951A11" w:rsidRDefault="00847B63" w:rsidP="004A6D2B">
      <w:pPr>
        <w:rPr>
          <w:rFonts w:asciiTheme="minorHAnsi" w:hAnsiTheme="minorHAnsi" w:cstheme="minorHAnsi"/>
        </w:rPr>
      </w:pPr>
      <w:r w:rsidRPr="00847B63">
        <w:rPr>
          <w:rFonts w:asciiTheme="minorHAnsi" w:hAnsiTheme="minorHAnsi" w:cstheme="minorHAnsi"/>
        </w:rPr>
        <w:t xml:space="preserve">Marieke laat zien dat mantelzorg niet alleen gaat over praktische hulp, maar ook over liefde, aandacht en verbondenheid. Zelfs op afstand en naast een drukke baan en gezin kan een paar momenten per dag een groot verschil maken. Dankzij het contact met de mantelzorgcoach van </w:t>
      </w:r>
      <w:proofErr w:type="spellStart"/>
      <w:r w:rsidRPr="00847B63">
        <w:rPr>
          <w:rFonts w:asciiTheme="minorHAnsi" w:hAnsiTheme="minorHAnsi" w:cstheme="minorHAnsi"/>
        </w:rPr>
        <w:t>LifeCheck</w:t>
      </w:r>
      <w:proofErr w:type="spellEnd"/>
      <w:r w:rsidRPr="00847B63">
        <w:rPr>
          <w:rFonts w:asciiTheme="minorHAnsi" w:hAnsiTheme="minorHAnsi" w:cstheme="minorHAnsi"/>
        </w:rPr>
        <w:t xml:space="preserve"> heeft ze handvatten gekregen om de zorg beter te organiseren en meer balans te vinden, waardoor ze deze momenten bewuster kan invullen. Voor haar is zorgen voor haar vader vanzelfsprekend geworden en het heeft het hele gezin dichter bij elkaar gebracht, ook al voelt ze soms de spanning en het gewicht van wat mantelzorg werkelijk betekent.</w:t>
      </w:r>
    </w:p>
    <w:sectPr w:rsidR="007503EE" w:rsidRPr="00951A11" w:rsidSect="009D3E6C">
      <w:headerReference w:type="default" r:id="rId11"/>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DB9AB" w14:textId="77777777" w:rsidR="00D105F1" w:rsidRDefault="00D105F1" w:rsidP="0029718B">
      <w:pPr>
        <w:spacing w:line="240" w:lineRule="auto"/>
      </w:pPr>
      <w:r>
        <w:separator/>
      </w:r>
    </w:p>
  </w:endnote>
  <w:endnote w:type="continuationSeparator" w:id="0">
    <w:p w14:paraId="2204DCC4" w14:textId="77777777" w:rsidR="00D105F1" w:rsidRDefault="00D105F1" w:rsidP="0029718B">
      <w:pPr>
        <w:spacing w:line="240" w:lineRule="auto"/>
      </w:pPr>
      <w:r>
        <w:continuationSeparator/>
      </w:r>
    </w:p>
  </w:endnote>
  <w:endnote w:type="continuationNotice" w:id="1">
    <w:p w14:paraId="28FEE362" w14:textId="77777777" w:rsidR="00D105F1" w:rsidRDefault="00D105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DAB6" w14:textId="77777777" w:rsidR="00D105F1" w:rsidRDefault="00D105F1" w:rsidP="0029718B">
      <w:pPr>
        <w:spacing w:line="240" w:lineRule="auto"/>
      </w:pPr>
      <w:r>
        <w:separator/>
      </w:r>
    </w:p>
  </w:footnote>
  <w:footnote w:type="continuationSeparator" w:id="0">
    <w:p w14:paraId="7BFE900E" w14:textId="77777777" w:rsidR="00D105F1" w:rsidRDefault="00D105F1" w:rsidP="0029718B">
      <w:pPr>
        <w:spacing w:line="240" w:lineRule="auto"/>
      </w:pPr>
      <w:r>
        <w:continuationSeparator/>
      </w:r>
    </w:p>
  </w:footnote>
  <w:footnote w:type="continuationNotice" w:id="1">
    <w:p w14:paraId="67E95418" w14:textId="77777777" w:rsidR="00D105F1" w:rsidRDefault="00D105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989"/>
    <w:multiLevelType w:val="hybridMultilevel"/>
    <w:tmpl w:val="90A818E0"/>
    <w:lvl w:ilvl="0" w:tplc="2D94F61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F722D6"/>
    <w:multiLevelType w:val="hybridMultilevel"/>
    <w:tmpl w:val="636814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790745"/>
    <w:multiLevelType w:val="hybridMultilevel"/>
    <w:tmpl w:val="1B840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1B45AF"/>
    <w:multiLevelType w:val="hybridMultilevel"/>
    <w:tmpl w:val="03DA2B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D03D54"/>
    <w:multiLevelType w:val="hybridMultilevel"/>
    <w:tmpl w:val="199242E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2A015D"/>
    <w:multiLevelType w:val="hybridMultilevel"/>
    <w:tmpl w:val="578022D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5"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2B00B2D"/>
    <w:multiLevelType w:val="hybridMultilevel"/>
    <w:tmpl w:val="0414D65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6567574"/>
    <w:multiLevelType w:val="hybridMultilevel"/>
    <w:tmpl w:val="8DAA50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A535B7"/>
    <w:multiLevelType w:val="hybridMultilevel"/>
    <w:tmpl w:val="C9A09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AE1BAA"/>
    <w:multiLevelType w:val="hybridMultilevel"/>
    <w:tmpl w:val="E9F29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0AE4C03"/>
    <w:multiLevelType w:val="hybridMultilevel"/>
    <w:tmpl w:val="930CC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961734"/>
    <w:multiLevelType w:val="hybridMultilevel"/>
    <w:tmpl w:val="A8149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abstractNum w:abstractNumId="26" w15:restartNumberingAfterBreak="0">
    <w:nsid w:val="76D46BB7"/>
    <w:multiLevelType w:val="hybridMultilevel"/>
    <w:tmpl w:val="4DEA81F8"/>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80769152">
    <w:abstractNumId w:val="25"/>
  </w:num>
  <w:num w:numId="2" w16cid:durableId="583026599">
    <w:abstractNumId w:val="3"/>
  </w:num>
  <w:num w:numId="3" w16cid:durableId="693534377">
    <w:abstractNumId w:val="20"/>
  </w:num>
  <w:num w:numId="4" w16cid:durableId="1947421207">
    <w:abstractNumId w:val="14"/>
  </w:num>
  <w:num w:numId="5" w16cid:durableId="1712225545">
    <w:abstractNumId w:val="2"/>
  </w:num>
  <w:num w:numId="6" w16cid:durableId="1112474881">
    <w:abstractNumId w:val="6"/>
  </w:num>
  <w:num w:numId="7" w16cid:durableId="1243249222">
    <w:abstractNumId w:val="15"/>
  </w:num>
  <w:num w:numId="8" w16cid:durableId="1919048568">
    <w:abstractNumId w:val="17"/>
  </w:num>
  <w:num w:numId="9" w16cid:durableId="1451558304">
    <w:abstractNumId w:val="9"/>
  </w:num>
  <w:num w:numId="10" w16cid:durableId="834763604">
    <w:abstractNumId w:val="4"/>
  </w:num>
  <w:num w:numId="11" w16cid:durableId="81991087">
    <w:abstractNumId w:val="13"/>
  </w:num>
  <w:num w:numId="12" w16cid:durableId="2082679046">
    <w:abstractNumId w:val="1"/>
  </w:num>
  <w:num w:numId="13" w16cid:durableId="788086100">
    <w:abstractNumId w:val="24"/>
  </w:num>
  <w:num w:numId="14" w16cid:durableId="1878816407">
    <w:abstractNumId w:val="18"/>
  </w:num>
  <w:num w:numId="15" w16cid:durableId="1999071569">
    <w:abstractNumId w:val="11"/>
  </w:num>
  <w:num w:numId="16" w16cid:durableId="1904756900">
    <w:abstractNumId w:val="26"/>
  </w:num>
  <w:num w:numId="17" w16cid:durableId="135494324">
    <w:abstractNumId w:val="12"/>
  </w:num>
  <w:num w:numId="18" w16cid:durableId="1225794313">
    <w:abstractNumId w:val="16"/>
  </w:num>
  <w:num w:numId="19" w16cid:durableId="437919662">
    <w:abstractNumId w:val="8"/>
  </w:num>
  <w:num w:numId="20" w16cid:durableId="1300305172">
    <w:abstractNumId w:val="19"/>
  </w:num>
  <w:num w:numId="21" w16cid:durableId="694236505">
    <w:abstractNumId w:val="21"/>
  </w:num>
  <w:num w:numId="22" w16cid:durableId="2129272667">
    <w:abstractNumId w:val="0"/>
  </w:num>
  <w:num w:numId="23" w16cid:durableId="1359551419">
    <w:abstractNumId w:val="7"/>
  </w:num>
  <w:num w:numId="24" w16cid:durableId="79065054">
    <w:abstractNumId w:val="23"/>
  </w:num>
  <w:num w:numId="25" w16cid:durableId="2070881312">
    <w:abstractNumId w:val="10"/>
  </w:num>
  <w:num w:numId="26" w16cid:durableId="1667241436">
    <w:abstractNumId w:val="22"/>
  </w:num>
  <w:num w:numId="27" w16cid:durableId="1931891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23D9"/>
    <w:rsid w:val="000057EF"/>
    <w:rsid w:val="00012ABF"/>
    <w:rsid w:val="0001333E"/>
    <w:rsid w:val="00014F44"/>
    <w:rsid w:val="00016624"/>
    <w:rsid w:val="00027E97"/>
    <w:rsid w:val="000369CE"/>
    <w:rsid w:val="00041E29"/>
    <w:rsid w:val="00044F9F"/>
    <w:rsid w:val="00081334"/>
    <w:rsid w:val="00096E86"/>
    <w:rsid w:val="000A0AC7"/>
    <w:rsid w:val="000D2D2C"/>
    <w:rsid w:val="000D61C4"/>
    <w:rsid w:val="000E2010"/>
    <w:rsid w:val="000E4597"/>
    <w:rsid w:val="000E5649"/>
    <w:rsid w:val="00101FE7"/>
    <w:rsid w:val="00121610"/>
    <w:rsid w:val="001344E3"/>
    <w:rsid w:val="00140C82"/>
    <w:rsid w:val="00183CDD"/>
    <w:rsid w:val="00184573"/>
    <w:rsid w:val="0018607B"/>
    <w:rsid w:val="001C3606"/>
    <w:rsid w:val="001C6D5C"/>
    <w:rsid w:val="001E0A59"/>
    <w:rsid w:val="001E7433"/>
    <w:rsid w:val="002323DB"/>
    <w:rsid w:val="00242A9D"/>
    <w:rsid w:val="002448FB"/>
    <w:rsid w:val="00257622"/>
    <w:rsid w:val="00262AE6"/>
    <w:rsid w:val="00272724"/>
    <w:rsid w:val="002833CE"/>
    <w:rsid w:val="00294D04"/>
    <w:rsid w:val="0029718B"/>
    <w:rsid w:val="00302AB0"/>
    <w:rsid w:val="00321EC5"/>
    <w:rsid w:val="0033613E"/>
    <w:rsid w:val="003373D3"/>
    <w:rsid w:val="00341CF7"/>
    <w:rsid w:val="003466EE"/>
    <w:rsid w:val="00355A6D"/>
    <w:rsid w:val="00363C37"/>
    <w:rsid w:val="00371C94"/>
    <w:rsid w:val="00371E38"/>
    <w:rsid w:val="00397180"/>
    <w:rsid w:val="003A0D42"/>
    <w:rsid w:val="003A3B0D"/>
    <w:rsid w:val="003A70A0"/>
    <w:rsid w:val="003C20FD"/>
    <w:rsid w:val="003E5B24"/>
    <w:rsid w:val="003E63D7"/>
    <w:rsid w:val="003F69F9"/>
    <w:rsid w:val="003F75CC"/>
    <w:rsid w:val="003F7ECB"/>
    <w:rsid w:val="00424A33"/>
    <w:rsid w:val="00431252"/>
    <w:rsid w:val="00431A78"/>
    <w:rsid w:val="00433A9F"/>
    <w:rsid w:val="0043761F"/>
    <w:rsid w:val="004518F9"/>
    <w:rsid w:val="00490F40"/>
    <w:rsid w:val="004A6D2B"/>
    <w:rsid w:val="004B29F9"/>
    <w:rsid w:val="004C0B65"/>
    <w:rsid w:val="004C4D84"/>
    <w:rsid w:val="004C7D13"/>
    <w:rsid w:val="004D47BB"/>
    <w:rsid w:val="004E6C51"/>
    <w:rsid w:val="00500223"/>
    <w:rsid w:val="005148BB"/>
    <w:rsid w:val="00515F93"/>
    <w:rsid w:val="00517C30"/>
    <w:rsid w:val="005224FB"/>
    <w:rsid w:val="0053658F"/>
    <w:rsid w:val="00550F1B"/>
    <w:rsid w:val="00552536"/>
    <w:rsid w:val="00552995"/>
    <w:rsid w:val="00555B6D"/>
    <w:rsid w:val="005611F8"/>
    <w:rsid w:val="00573FC2"/>
    <w:rsid w:val="0059394E"/>
    <w:rsid w:val="00594409"/>
    <w:rsid w:val="005A1E27"/>
    <w:rsid w:val="005D7480"/>
    <w:rsid w:val="005E1929"/>
    <w:rsid w:val="005E1B16"/>
    <w:rsid w:val="005E7B6B"/>
    <w:rsid w:val="005F56DA"/>
    <w:rsid w:val="005F6CAE"/>
    <w:rsid w:val="00642081"/>
    <w:rsid w:val="00653840"/>
    <w:rsid w:val="00660D7D"/>
    <w:rsid w:val="0067772B"/>
    <w:rsid w:val="006876ED"/>
    <w:rsid w:val="006B201F"/>
    <w:rsid w:val="006B5272"/>
    <w:rsid w:val="006C65DA"/>
    <w:rsid w:val="006D1353"/>
    <w:rsid w:val="006D1BF0"/>
    <w:rsid w:val="006E19CA"/>
    <w:rsid w:val="006E64AD"/>
    <w:rsid w:val="006F3841"/>
    <w:rsid w:val="006F3F99"/>
    <w:rsid w:val="00705651"/>
    <w:rsid w:val="00707A0B"/>
    <w:rsid w:val="0072727C"/>
    <w:rsid w:val="007503EE"/>
    <w:rsid w:val="0075486F"/>
    <w:rsid w:val="00762E75"/>
    <w:rsid w:val="00767BD0"/>
    <w:rsid w:val="00780B27"/>
    <w:rsid w:val="007818DD"/>
    <w:rsid w:val="0079478C"/>
    <w:rsid w:val="007C57C0"/>
    <w:rsid w:val="007C7F51"/>
    <w:rsid w:val="007E54D6"/>
    <w:rsid w:val="007F0D8A"/>
    <w:rsid w:val="00801B82"/>
    <w:rsid w:val="00807823"/>
    <w:rsid w:val="0081267C"/>
    <w:rsid w:val="00814072"/>
    <w:rsid w:val="008304C9"/>
    <w:rsid w:val="008369C9"/>
    <w:rsid w:val="00837B32"/>
    <w:rsid w:val="00840E87"/>
    <w:rsid w:val="00847B63"/>
    <w:rsid w:val="008513C8"/>
    <w:rsid w:val="008548C8"/>
    <w:rsid w:val="008553B6"/>
    <w:rsid w:val="00863FCB"/>
    <w:rsid w:val="008672DE"/>
    <w:rsid w:val="008A091C"/>
    <w:rsid w:val="008A6348"/>
    <w:rsid w:val="008A6A88"/>
    <w:rsid w:val="008C495E"/>
    <w:rsid w:val="008D0BF3"/>
    <w:rsid w:val="008F3608"/>
    <w:rsid w:val="009074BB"/>
    <w:rsid w:val="009102A6"/>
    <w:rsid w:val="00920247"/>
    <w:rsid w:val="009203BD"/>
    <w:rsid w:val="00926677"/>
    <w:rsid w:val="00935EFB"/>
    <w:rsid w:val="00947034"/>
    <w:rsid w:val="00951A11"/>
    <w:rsid w:val="00962205"/>
    <w:rsid w:val="009638B3"/>
    <w:rsid w:val="009652FF"/>
    <w:rsid w:val="00995BE7"/>
    <w:rsid w:val="00995D99"/>
    <w:rsid w:val="009A5767"/>
    <w:rsid w:val="009C166F"/>
    <w:rsid w:val="009C4CF2"/>
    <w:rsid w:val="009C6297"/>
    <w:rsid w:val="009D2124"/>
    <w:rsid w:val="009D3E6C"/>
    <w:rsid w:val="009E4234"/>
    <w:rsid w:val="00A00E89"/>
    <w:rsid w:val="00A10687"/>
    <w:rsid w:val="00A17501"/>
    <w:rsid w:val="00A23353"/>
    <w:rsid w:val="00A61A3D"/>
    <w:rsid w:val="00A82109"/>
    <w:rsid w:val="00AD350A"/>
    <w:rsid w:val="00AE734E"/>
    <w:rsid w:val="00B01B7C"/>
    <w:rsid w:val="00B339AE"/>
    <w:rsid w:val="00B4631F"/>
    <w:rsid w:val="00B73158"/>
    <w:rsid w:val="00B76A8A"/>
    <w:rsid w:val="00B80747"/>
    <w:rsid w:val="00B831E3"/>
    <w:rsid w:val="00B87BCC"/>
    <w:rsid w:val="00B90AF1"/>
    <w:rsid w:val="00BB07B0"/>
    <w:rsid w:val="00BB0C35"/>
    <w:rsid w:val="00BD515B"/>
    <w:rsid w:val="00BD6CF9"/>
    <w:rsid w:val="00BD7BF9"/>
    <w:rsid w:val="00BE0C5E"/>
    <w:rsid w:val="00C25103"/>
    <w:rsid w:val="00C32867"/>
    <w:rsid w:val="00C33733"/>
    <w:rsid w:val="00C40AC5"/>
    <w:rsid w:val="00C64F60"/>
    <w:rsid w:val="00C678AA"/>
    <w:rsid w:val="00CA6300"/>
    <w:rsid w:val="00CA6459"/>
    <w:rsid w:val="00CB4E03"/>
    <w:rsid w:val="00CE475F"/>
    <w:rsid w:val="00CE70D0"/>
    <w:rsid w:val="00CF0CD5"/>
    <w:rsid w:val="00D00665"/>
    <w:rsid w:val="00D02CDD"/>
    <w:rsid w:val="00D07FF6"/>
    <w:rsid w:val="00D105F1"/>
    <w:rsid w:val="00D11648"/>
    <w:rsid w:val="00D35813"/>
    <w:rsid w:val="00D52AD6"/>
    <w:rsid w:val="00D60D72"/>
    <w:rsid w:val="00D6558B"/>
    <w:rsid w:val="00D679EB"/>
    <w:rsid w:val="00D90512"/>
    <w:rsid w:val="00D90702"/>
    <w:rsid w:val="00D968D2"/>
    <w:rsid w:val="00DA6043"/>
    <w:rsid w:val="00DD5B20"/>
    <w:rsid w:val="00E072AE"/>
    <w:rsid w:val="00E12E23"/>
    <w:rsid w:val="00E1766B"/>
    <w:rsid w:val="00E2463A"/>
    <w:rsid w:val="00E33692"/>
    <w:rsid w:val="00E4202D"/>
    <w:rsid w:val="00E47144"/>
    <w:rsid w:val="00EA1580"/>
    <w:rsid w:val="00EA4D9B"/>
    <w:rsid w:val="00EB1A1D"/>
    <w:rsid w:val="00EB726F"/>
    <w:rsid w:val="00EC7DE4"/>
    <w:rsid w:val="00EE68E2"/>
    <w:rsid w:val="00EF4B4F"/>
    <w:rsid w:val="00F02094"/>
    <w:rsid w:val="00F05617"/>
    <w:rsid w:val="00F16E91"/>
    <w:rsid w:val="00F17E3C"/>
    <w:rsid w:val="00F214B2"/>
    <w:rsid w:val="00F4224C"/>
    <w:rsid w:val="00F44F02"/>
    <w:rsid w:val="00F566C3"/>
    <w:rsid w:val="00F804A2"/>
    <w:rsid w:val="00F83037"/>
    <w:rsid w:val="00F857AA"/>
    <w:rsid w:val="00FA1C0A"/>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3.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4.xml><?xml version="1.0" encoding="utf-8"?>
<ds:datastoreItem xmlns:ds="http://schemas.openxmlformats.org/officeDocument/2006/customXml" ds:itemID="{6AF49B16-A781-4A79-830B-12DF1A0DFD39}"/>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82</TotalTime>
  <Pages>1</Pages>
  <Words>665</Words>
  <Characters>3661</Characters>
  <Application>Microsoft Office Word</Application>
  <DocSecurity>0</DocSecurity>
  <Lines>30</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90</cp:revision>
  <cp:lastPrinted>2025-02-17T11:02:00Z</cp:lastPrinted>
  <dcterms:created xsi:type="dcterms:W3CDTF">2025-11-21T15:23:00Z</dcterms:created>
  <dcterms:modified xsi:type="dcterms:W3CDTF">2025-12-06T09:31:00Z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