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DDBE" w14:textId="7FAD19CB" w:rsidR="00DB01D3" w:rsidRPr="00DB01D3" w:rsidRDefault="00573FC2" w:rsidP="00DB01D3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DB01D3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Template </w:t>
      </w:r>
      <w:r w:rsidR="00730FF3" w:rsidRPr="00DB01D3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e-mail</w:t>
      </w:r>
      <w:r w:rsidRPr="00DB01D3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: </w:t>
      </w:r>
      <w:r w:rsidR="00DB01D3" w:rsidRPr="00DB01D3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Wellbeing and Lifestyle – </w:t>
      </w:r>
      <w:r w:rsidR="00DB01D3" w:rsidRPr="00DB01D3">
        <w:rPr>
          <w:rFonts w:asciiTheme="minorHAnsi" w:hAnsiTheme="minorHAnsi" w:cstheme="minorHAnsi"/>
          <w:b/>
          <w:bCs/>
          <w:i/>
          <w:iCs/>
          <w:color w:val="FF0000"/>
          <w:lang w:val="en-US"/>
        </w:rPr>
        <w:t>SUBJECT TO CHANGE</w:t>
      </w:r>
    </w:p>
    <w:p w14:paraId="43177FC4" w14:textId="77777777" w:rsidR="00DB01D3" w:rsidRPr="00DB01D3" w:rsidRDefault="00DB01D3" w:rsidP="00DB01D3">
      <w:pPr>
        <w:rPr>
          <w:rFonts w:asciiTheme="minorHAnsi" w:hAnsiTheme="minorHAnsi" w:cstheme="minorHAnsi"/>
          <w:lang w:val="en-US"/>
        </w:rPr>
      </w:pPr>
    </w:p>
    <w:p w14:paraId="778D4F73" w14:textId="77777777" w:rsidR="00DB01D3" w:rsidRPr="00DB01D3" w:rsidRDefault="00DB01D3" w:rsidP="00DB01D3">
      <w:pPr>
        <w:rPr>
          <w:rFonts w:asciiTheme="minorHAnsi" w:hAnsiTheme="minorHAnsi" w:cstheme="minorHAnsi"/>
          <w:lang w:val="en-US"/>
        </w:rPr>
      </w:pPr>
      <w:r w:rsidRPr="00DB01D3">
        <w:rPr>
          <w:rFonts w:asciiTheme="minorHAnsi" w:hAnsiTheme="minorHAnsi" w:cstheme="minorHAnsi"/>
          <w:lang w:val="en-US"/>
        </w:rPr>
        <w:t xml:space="preserve">September is all about wellbeing and lifestyle. During Wellbeing Week (21–27 September), </w:t>
      </w:r>
      <w:proofErr w:type="spellStart"/>
      <w:r w:rsidRPr="00DB01D3">
        <w:rPr>
          <w:rFonts w:asciiTheme="minorHAnsi" w:hAnsiTheme="minorHAnsi" w:cstheme="minorHAnsi"/>
          <w:lang w:val="en-US"/>
        </w:rPr>
        <w:t>LifeCheck</w:t>
      </w:r>
      <w:proofErr w:type="spellEnd"/>
      <w:r w:rsidRPr="00DB01D3">
        <w:rPr>
          <w:rFonts w:asciiTheme="minorHAnsi" w:hAnsiTheme="minorHAnsi" w:cstheme="minorHAnsi"/>
          <w:lang w:val="en-US"/>
        </w:rPr>
        <w:t xml:space="preserve"> is </w:t>
      </w:r>
      <w:proofErr w:type="spellStart"/>
      <w:r w:rsidRPr="00DB01D3">
        <w:rPr>
          <w:rFonts w:asciiTheme="minorHAnsi" w:hAnsiTheme="minorHAnsi" w:cstheme="minorHAnsi"/>
          <w:lang w:val="en-US"/>
        </w:rPr>
        <w:t>organising</w:t>
      </w:r>
      <w:proofErr w:type="spellEnd"/>
      <w:r w:rsidRPr="00DB01D3">
        <w:rPr>
          <w:rFonts w:asciiTheme="minorHAnsi" w:hAnsiTheme="minorHAnsi" w:cstheme="minorHAnsi"/>
          <w:lang w:val="en-US"/>
        </w:rPr>
        <w:t xml:space="preserve"> a series of practical online workshops to help you balance work and personal life while keeping your energy levels up.</w:t>
      </w:r>
    </w:p>
    <w:p w14:paraId="032DF966" w14:textId="77777777" w:rsidR="00DB01D3" w:rsidRPr="00DB01D3" w:rsidRDefault="00DB01D3" w:rsidP="00DB01D3">
      <w:pPr>
        <w:rPr>
          <w:rFonts w:asciiTheme="minorHAnsi" w:hAnsiTheme="minorHAnsi" w:cstheme="minorHAnsi"/>
          <w:lang w:val="en-US"/>
        </w:rPr>
      </w:pPr>
    </w:p>
    <w:p w14:paraId="15C57308" w14:textId="77777777" w:rsidR="00DB01D3" w:rsidRPr="00DB01D3" w:rsidRDefault="00DB01D3" w:rsidP="00DB01D3">
      <w:pPr>
        <w:rPr>
          <w:rFonts w:asciiTheme="minorHAnsi" w:hAnsiTheme="minorHAnsi" w:cstheme="minorHAnsi"/>
          <w:lang w:val="en-US"/>
        </w:rPr>
      </w:pPr>
      <w:r w:rsidRPr="00DB01D3">
        <w:rPr>
          <w:rFonts w:asciiTheme="minorHAnsi" w:hAnsiTheme="minorHAnsi" w:cstheme="minorHAnsi"/>
          <w:lang w:val="en-US"/>
        </w:rPr>
        <w:t>These are the workshops you can join:</w:t>
      </w:r>
    </w:p>
    <w:p w14:paraId="49E2C451" w14:textId="77777777" w:rsidR="00DB01D3" w:rsidRDefault="00DB01D3" w:rsidP="00DB01D3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 w:rsidRPr="00DB01D3">
        <w:rPr>
          <w:rFonts w:asciiTheme="minorHAnsi" w:hAnsiTheme="minorHAnsi" w:cstheme="minorHAnsi"/>
          <w:lang w:val="en-US"/>
        </w:rPr>
        <w:t>Appreciation at Work – Learn how compliments and recognition can create a positive work environment.</w:t>
      </w:r>
    </w:p>
    <w:p w14:paraId="2795EF01" w14:textId="77777777" w:rsidR="00DB01D3" w:rsidRDefault="00DB01D3" w:rsidP="00DB01D3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 w:rsidRPr="00DB01D3">
        <w:rPr>
          <w:rFonts w:asciiTheme="minorHAnsi" w:hAnsiTheme="minorHAnsi" w:cstheme="minorHAnsi"/>
          <w:lang w:val="en-US"/>
        </w:rPr>
        <w:t>Work and Parenthood – Practical tips to better combine career and family without losing energy.</w:t>
      </w:r>
    </w:p>
    <w:p w14:paraId="33F005C6" w14:textId="77777777" w:rsidR="00DB01D3" w:rsidRDefault="00DB01D3" w:rsidP="00DB01D3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 w:rsidRPr="00DB01D3">
        <w:rPr>
          <w:rFonts w:asciiTheme="minorHAnsi" w:hAnsiTheme="minorHAnsi" w:cstheme="minorHAnsi"/>
          <w:lang w:val="en-US"/>
        </w:rPr>
        <w:t>Mindfulness at Work – Exercises for focus, calm, and energy during your workday.</w:t>
      </w:r>
    </w:p>
    <w:p w14:paraId="0BF132A7" w14:textId="77777777" w:rsidR="00DB01D3" w:rsidRDefault="00DB01D3" w:rsidP="00DB01D3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 w:rsidRPr="00DB01D3">
        <w:rPr>
          <w:rFonts w:asciiTheme="minorHAnsi" w:hAnsiTheme="minorHAnsi" w:cstheme="minorHAnsi"/>
          <w:lang w:val="en-US"/>
        </w:rPr>
        <w:t>Mental Resilience – Techniques to manage stress and stay strong under pressure.</w:t>
      </w:r>
    </w:p>
    <w:p w14:paraId="5377584A" w14:textId="114129E7" w:rsidR="00DB01D3" w:rsidRPr="00DB01D3" w:rsidRDefault="00DB01D3" w:rsidP="00DB01D3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 w:rsidRPr="00DB01D3">
        <w:rPr>
          <w:rFonts w:asciiTheme="minorHAnsi" w:hAnsiTheme="minorHAnsi" w:cstheme="minorHAnsi"/>
          <w:lang w:val="en-US"/>
        </w:rPr>
        <w:t>Wellbeing: Energy and Enjoyment at Work – Discover how to boost vitality as a team and individually.</w:t>
      </w:r>
    </w:p>
    <w:p w14:paraId="2482E7E6" w14:textId="77777777" w:rsidR="00DB01D3" w:rsidRPr="00DB01D3" w:rsidRDefault="00DB01D3" w:rsidP="00DB01D3">
      <w:pPr>
        <w:rPr>
          <w:rFonts w:asciiTheme="minorHAnsi" w:hAnsiTheme="minorHAnsi" w:cstheme="minorHAnsi"/>
          <w:lang w:val="en-US"/>
        </w:rPr>
      </w:pPr>
    </w:p>
    <w:p w14:paraId="4D07344D" w14:textId="77777777" w:rsidR="00DB01D3" w:rsidRPr="00DB01D3" w:rsidRDefault="00DB01D3" w:rsidP="00DB01D3">
      <w:pPr>
        <w:rPr>
          <w:rFonts w:asciiTheme="minorHAnsi" w:hAnsiTheme="minorHAnsi" w:cstheme="minorHAnsi"/>
          <w:b/>
          <w:bCs/>
          <w:lang w:val="en-US"/>
        </w:rPr>
      </w:pPr>
      <w:r w:rsidRPr="00DB01D3">
        <w:rPr>
          <w:rFonts w:asciiTheme="minorHAnsi" w:hAnsiTheme="minorHAnsi" w:cstheme="minorHAnsi"/>
          <w:b/>
          <w:bCs/>
          <w:lang w:val="en-US"/>
        </w:rPr>
        <w:t>How to participate</w:t>
      </w:r>
    </w:p>
    <w:p w14:paraId="286E4E55" w14:textId="77777777" w:rsidR="00DB01D3" w:rsidRPr="00DB01D3" w:rsidRDefault="00DB01D3" w:rsidP="00DB01D3">
      <w:pPr>
        <w:rPr>
          <w:rFonts w:asciiTheme="minorHAnsi" w:hAnsiTheme="minorHAnsi" w:cstheme="minorHAnsi"/>
          <w:lang w:val="en-US"/>
        </w:rPr>
      </w:pPr>
      <w:r w:rsidRPr="00DB01D3">
        <w:rPr>
          <w:rFonts w:asciiTheme="minorHAnsi" w:hAnsiTheme="minorHAnsi" w:cstheme="minorHAnsi"/>
          <w:lang w:val="en-US"/>
        </w:rPr>
        <w:t xml:space="preserve">To join the workshops, you need to be registered with </w:t>
      </w:r>
      <w:proofErr w:type="spellStart"/>
      <w:r w:rsidRPr="00DB01D3">
        <w:rPr>
          <w:rFonts w:asciiTheme="minorHAnsi" w:hAnsiTheme="minorHAnsi" w:cstheme="minorHAnsi"/>
          <w:lang w:val="en-US"/>
        </w:rPr>
        <w:t>LifeCheck</w:t>
      </w:r>
      <w:proofErr w:type="spellEnd"/>
      <w:r w:rsidRPr="00DB01D3">
        <w:rPr>
          <w:rFonts w:asciiTheme="minorHAnsi" w:hAnsiTheme="minorHAnsi" w:cstheme="minorHAnsi"/>
          <w:lang w:val="en-US"/>
        </w:rPr>
        <w:t>. Already registered? Sign up directly via: [________]</w:t>
      </w:r>
    </w:p>
    <w:p w14:paraId="3214D7EC" w14:textId="5A981212" w:rsidR="00FA3DDC" w:rsidRDefault="00DB01D3" w:rsidP="00526B11">
      <w:pPr>
        <w:rPr>
          <w:rFonts w:asciiTheme="minorHAnsi" w:hAnsiTheme="minorHAnsi" w:cstheme="minorHAnsi"/>
        </w:rPr>
      </w:pPr>
      <w:r w:rsidRPr="00DB01D3">
        <w:rPr>
          <w:rFonts w:asciiTheme="minorHAnsi" w:hAnsiTheme="minorHAnsi" w:cstheme="minorHAnsi"/>
          <w:lang w:val="en-US"/>
        </w:rPr>
        <w:t>Not registered yet? Sign up first to gain access and reserve your spot.</w:t>
      </w:r>
      <w:r w:rsidR="00526B11">
        <w:rPr>
          <w:rFonts w:asciiTheme="minorHAnsi" w:hAnsiTheme="minorHAnsi" w:cstheme="minorHAnsi"/>
          <w:lang w:val="en-US"/>
        </w:rPr>
        <w:t xml:space="preserve"> </w:t>
      </w:r>
    </w:p>
    <w:p w14:paraId="3DDDD1A2" w14:textId="77777777" w:rsidR="00FA3DDC" w:rsidRPr="00FA3DDC" w:rsidRDefault="00FA3DDC" w:rsidP="00E33692">
      <w:pPr>
        <w:rPr>
          <w:rFonts w:asciiTheme="minorHAnsi" w:hAnsiTheme="minorHAnsi" w:cstheme="minorHAnsi"/>
        </w:rPr>
      </w:pPr>
    </w:p>
    <w:p w14:paraId="53AE3E22" w14:textId="77777777" w:rsidR="007E536F" w:rsidRPr="00854144" w:rsidRDefault="007E536F" w:rsidP="007E536F">
      <w:pPr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b/>
          <w:bCs/>
          <w:szCs w:val="20"/>
          <w:lang w:val="en-US"/>
        </w:rPr>
        <w:t xml:space="preserve">Not signed up for </w:t>
      </w:r>
      <w:proofErr w:type="spellStart"/>
      <w:r w:rsidRPr="00854144">
        <w:rPr>
          <w:rFonts w:ascii="Calibri" w:hAnsi="Calibri" w:cs="Calibri"/>
          <w:b/>
          <w:bCs/>
          <w:szCs w:val="20"/>
          <w:lang w:val="en-US"/>
        </w:rPr>
        <w:t>LifeCheck</w:t>
      </w:r>
      <w:proofErr w:type="spellEnd"/>
      <w:r w:rsidRPr="00854144">
        <w:rPr>
          <w:rFonts w:ascii="Calibri" w:hAnsi="Calibri" w:cs="Calibri"/>
          <w:b/>
          <w:bCs/>
          <w:szCs w:val="20"/>
          <w:lang w:val="en-US"/>
        </w:rPr>
        <w:t xml:space="preserve"> yet?</w:t>
      </w:r>
    </w:p>
    <w:p w14:paraId="5E928647" w14:textId="77777777" w:rsidR="007E536F" w:rsidRPr="00E621A6" w:rsidRDefault="007E536F" w:rsidP="007E536F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E621A6">
        <w:rPr>
          <w:rFonts w:ascii="Calibri" w:hAnsi="Calibri" w:cs="Calibri"/>
          <w:szCs w:val="20"/>
          <w:lang w:val="en-US"/>
        </w:rPr>
        <w:t xml:space="preserve">Visit </w:t>
      </w:r>
      <w:hyperlink r:id="rId11" w:history="1">
        <w:r w:rsidRPr="00E621A6">
          <w:rPr>
            <w:rStyle w:val="Hyperlink"/>
            <w:rFonts w:ascii="Calibri" w:hAnsi="Calibri" w:cs="Calibri"/>
            <w:szCs w:val="20"/>
            <w:lang w:val="en-US"/>
          </w:rPr>
          <w:t>https://startjouw.lifecheck.nl/</w:t>
        </w:r>
      </w:hyperlink>
      <w:r>
        <w:rPr>
          <w:rFonts w:ascii="Calibri" w:hAnsi="Calibri" w:cs="Calibri"/>
          <w:szCs w:val="20"/>
          <w:lang w:val="en-US"/>
        </w:rPr>
        <w:t xml:space="preserve"> </w:t>
      </w:r>
      <w:r w:rsidRPr="00E621A6">
        <w:rPr>
          <w:rFonts w:ascii="Calibri" w:hAnsi="Calibri" w:cs="Calibri"/>
          <w:szCs w:val="20"/>
          <w:lang w:val="en-US"/>
        </w:rPr>
        <w:t xml:space="preserve">or download the </w:t>
      </w:r>
      <w:proofErr w:type="spellStart"/>
      <w:r w:rsidRPr="00E621A6">
        <w:rPr>
          <w:rFonts w:ascii="Calibri" w:hAnsi="Calibri" w:cs="Calibri"/>
          <w:szCs w:val="20"/>
          <w:lang w:val="en-US"/>
        </w:rPr>
        <w:t>LifeCheck</w:t>
      </w:r>
      <w:proofErr w:type="spellEnd"/>
      <w:r w:rsidRPr="00E621A6">
        <w:rPr>
          <w:rFonts w:ascii="Calibri" w:hAnsi="Calibri" w:cs="Calibri"/>
          <w:szCs w:val="20"/>
          <w:lang w:val="en-US"/>
        </w:rPr>
        <w:t xml:space="preserve"> app using the QR codes.</w:t>
      </w:r>
    </w:p>
    <w:p w14:paraId="36362929" w14:textId="77777777" w:rsidR="007E536F" w:rsidRDefault="007E536F" w:rsidP="007E536F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Create your account using a one-time activation code: EMPLOYERNAME-</w:t>
      </w:r>
      <w:proofErr w:type="spellStart"/>
      <w:r w:rsidRPr="00854144">
        <w:rPr>
          <w:rFonts w:ascii="Calibri" w:hAnsi="Calibri" w:cs="Calibri"/>
          <w:szCs w:val="20"/>
          <w:lang w:val="en-US"/>
        </w:rPr>
        <w:t>yourstaffnumber</w:t>
      </w:r>
      <w:proofErr w:type="spellEnd"/>
      <w:r w:rsidRPr="00854144">
        <w:rPr>
          <w:rFonts w:ascii="Calibri" w:hAnsi="Calibri" w:cs="Calibri"/>
          <w:szCs w:val="20"/>
          <w:lang w:val="en-US"/>
        </w:rPr>
        <w:t xml:space="preserve"> (for example, ROBIDUS-012345). </w:t>
      </w:r>
      <w:r w:rsidRPr="007E536F">
        <w:rPr>
          <w:rFonts w:ascii="Calibri" w:hAnsi="Calibri" w:cs="Calibri"/>
          <w:i/>
          <w:iCs/>
          <w:szCs w:val="20"/>
          <w:lang w:val="en-US"/>
        </w:rPr>
        <w:t xml:space="preserve">Tip: You can find your staff number on your </w:t>
      </w:r>
      <w:proofErr w:type="spellStart"/>
      <w:r w:rsidRPr="007E536F">
        <w:rPr>
          <w:rFonts w:ascii="Calibri" w:hAnsi="Calibri" w:cs="Calibri"/>
          <w:i/>
          <w:iCs/>
          <w:szCs w:val="20"/>
          <w:lang w:val="en-US"/>
        </w:rPr>
        <w:t>payslip</w:t>
      </w:r>
      <w:proofErr w:type="spellEnd"/>
      <w:r w:rsidRPr="007E536F">
        <w:rPr>
          <w:rFonts w:ascii="Calibri" w:hAnsi="Calibri" w:cs="Calibri"/>
          <w:i/>
          <w:iCs/>
          <w:szCs w:val="20"/>
          <w:lang w:val="en-US"/>
        </w:rPr>
        <w:t>.</w:t>
      </w:r>
    </w:p>
    <w:p w14:paraId="56D5DBCA" w14:textId="77777777" w:rsidR="007E536F" w:rsidRPr="00854144" w:rsidRDefault="007E536F" w:rsidP="007E536F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That’s it! You’re ready to start exploring consultations, coaching, and lifestyle programs right away.</w:t>
      </w:r>
    </w:p>
    <w:p w14:paraId="655DC2AD" w14:textId="77777777" w:rsidR="007E536F" w:rsidRDefault="007E536F" w:rsidP="007E536F">
      <w:pPr>
        <w:rPr>
          <w:rFonts w:ascii="Calibri" w:eastAsia="Aptos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 xml:space="preserve">Check out these videos to see how to register </w:t>
      </w:r>
      <w:hyperlink r:id="rId12" w:history="1">
        <w:r w:rsidRPr="00854144">
          <w:rPr>
            <w:rStyle w:val="Hyperlink"/>
            <w:rFonts w:ascii="Calibri" w:hAnsi="Calibri" w:cs="Calibri"/>
            <w:szCs w:val="20"/>
            <w:lang w:val="en-US"/>
          </w:rPr>
          <w:t xml:space="preserve">via the </w:t>
        </w:r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 xml:space="preserve"> app</w:t>
        </w:r>
      </w:hyperlink>
      <w:r w:rsidRPr="00854144">
        <w:rPr>
          <w:rFonts w:ascii="Calibri" w:eastAsia="Aptos" w:hAnsi="Calibri" w:cs="Calibri"/>
          <w:szCs w:val="20"/>
          <w:lang w:val="en-US"/>
        </w:rPr>
        <w:t xml:space="preserve"> o</w:t>
      </w:r>
      <w:r>
        <w:rPr>
          <w:rFonts w:ascii="Calibri" w:eastAsia="Aptos" w:hAnsi="Calibri" w:cs="Calibri"/>
          <w:szCs w:val="20"/>
          <w:lang w:val="en-US"/>
        </w:rPr>
        <w:t xml:space="preserve">r </w:t>
      </w:r>
      <w:hyperlink r:id="rId13" w:history="1"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>via the website</w:t>
        </w:r>
      </w:hyperlink>
      <w:r>
        <w:rPr>
          <w:rFonts w:ascii="Calibri" w:eastAsia="Aptos" w:hAnsi="Calibri" w:cs="Calibri"/>
          <w:szCs w:val="20"/>
          <w:lang w:val="en-US"/>
        </w:rPr>
        <w:t xml:space="preserve"> </w:t>
      </w:r>
    </w:p>
    <w:p w14:paraId="0832716D" w14:textId="77777777" w:rsidR="007E536F" w:rsidRPr="00854144" w:rsidRDefault="007E536F" w:rsidP="007E536F">
      <w:pPr>
        <w:rPr>
          <w:rFonts w:ascii="Calibri" w:hAnsi="Calibri" w:cs="Calibri"/>
          <w:szCs w:val="20"/>
          <w:lang w:val="en-US"/>
        </w:rPr>
      </w:pPr>
    </w:p>
    <w:p w14:paraId="59024F12" w14:textId="77777777" w:rsidR="007E536F" w:rsidRPr="00854144" w:rsidRDefault="007E536F" w:rsidP="007E536F">
      <w:pPr>
        <w:rPr>
          <w:rFonts w:ascii="Calibri" w:hAnsi="Calibri" w:cs="Calibri"/>
          <w:szCs w:val="20"/>
          <w:lang w:val="en-US"/>
        </w:rPr>
      </w:pPr>
      <w:r w:rsidRPr="23272018">
        <w:rPr>
          <w:rFonts w:ascii="Calibri" w:hAnsi="Calibri" w:cs="Calibri"/>
          <w:szCs w:val="20"/>
          <w:lang w:val="en-US"/>
        </w:rPr>
        <w:t xml:space="preserve">Your privacy is completely safe. We only use your data to log you in. Everything you do in </w:t>
      </w:r>
      <w:proofErr w:type="spellStart"/>
      <w:r w:rsidRPr="23272018">
        <w:rPr>
          <w:rFonts w:ascii="Calibri" w:hAnsi="Calibri" w:cs="Calibri"/>
          <w:szCs w:val="20"/>
          <w:lang w:val="en-US"/>
        </w:rPr>
        <w:t>LifeCheck</w:t>
      </w:r>
      <w:proofErr w:type="spellEnd"/>
      <w:r w:rsidRPr="23272018">
        <w:rPr>
          <w:rFonts w:ascii="Calibri" w:hAnsi="Calibri" w:cs="Calibri"/>
          <w:szCs w:val="20"/>
          <w:lang w:val="en-US"/>
        </w:rPr>
        <w:t xml:space="preserve"> stays private and secure.</w:t>
      </w:r>
    </w:p>
    <w:p w14:paraId="63C5C38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4EA46A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E5A66C6" wp14:editId="2D259797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8D8A6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20397E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EE7C79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CE00487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91AB3BE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06E4DE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2AE59A6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B215E3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BFE847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E2CFC1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4ECFA1A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E79261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5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05D4" w14:textId="77777777" w:rsidR="00C474D6" w:rsidRDefault="00C474D6" w:rsidP="0029718B">
      <w:pPr>
        <w:spacing w:line="240" w:lineRule="auto"/>
      </w:pPr>
      <w:r>
        <w:separator/>
      </w:r>
    </w:p>
  </w:endnote>
  <w:endnote w:type="continuationSeparator" w:id="0">
    <w:p w14:paraId="2E271969" w14:textId="77777777" w:rsidR="00C474D6" w:rsidRDefault="00C474D6" w:rsidP="0029718B">
      <w:pPr>
        <w:spacing w:line="240" w:lineRule="auto"/>
      </w:pPr>
      <w:r>
        <w:continuationSeparator/>
      </w:r>
    </w:p>
  </w:endnote>
  <w:endnote w:type="continuationNotice" w:id="1">
    <w:p w14:paraId="6F4B4BB9" w14:textId="77777777" w:rsidR="00C474D6" w:rsidRDefault="00C474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BB4B" w14:textId="77777777" w:rsidR="00C474D6" w:rsidRDefault="00C474D6" w:rsidP="0029718B">
      <w:pPr>
        <w:spacing w:line="240" w:lineRule="auto"/>
      </w:pPr>
      <w:r>
        <w:separator/>
      </w:r>
    </w:p>
  </w:footnote>
  <w:footnote w:type="continuationSeparator" w:id="0">
    <w:p w14:paraId="51966AB4" w14:textId="77777777" w:rsidR="00C474D6" w:rsidRDefault="00C474D6" w:rsidP="0029718B">
      <w:pPr>
        <w:spacing w:line="240" w:lineRule="auto"/>
      </w:pPr>
      <w:r>
        <w:continuationSeparator/>
      </w:r>
    </w:p>
  </w:footnote>
  <w:footnote w:type="continuationNotice" w:id="1">
    <w:p w14:paraId="11E7595E" w14:textId="77777777" w:rsidR="00C474D6" w:rsidRDefault="00C474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989"/>
    <w:multiLevelType w:val="hybridMultilevel"/>
    <w:tmpl w:val="90A818E0"/>
    <w:lvl w:ilvl="0" w:tplc="2D94F61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22429"/>
    <w:multiLevelType w:val="hybridMultilevel"/>
    <w:tmpl w:val="06868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03D54"/>
    <w:multiLevelType w:val="hybridMultilevel"/>
    <w:tmpl w:val="199242E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A015D"/>
    <w:multiLevelType w:val="hybridMultilevel"/>
    <w:tmpl w:val="578022D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33EF9"/>
    <w:multiLevelType w:val="hybridMultilevel"/>
    <w:tmpl w:val="346C9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00B2D"/>
    <w:multiLevelType w:val="hybridMultilevel"/>
    <w:tmpl w:val="0414D65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2986"/>
    <w:multiLevelType w:val="hybridMultilevel"/>
    <w:tmpl w:val="64801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67574"/>
    <w:multiLevelType w:val="hybridMultilevel"/>
    <w:tmpl w:val="8DAA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535B7"/>
    <w:multiLevelType w:val="hybridMultilevel"/>
    <w:tmpl w:val="C9A09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AAE1BAA"/>
    <w:multiLevelType w:val="hybridMultilevel"/>
    <w:tmpl w:val="E9F29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BB7"/>
    <w:multiLevelType w:val="hybridMultilevel"/>
    <w:tmpl w:val="4DEA81F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9152">
    <w:abstractNumId w:val="23"/>
  </w:num>
  <w:num w:numId="2" w16cid:durableId="583026599">
    <w:abstractNumId w:val="3"/>
  </w:num>
  <w:num w:numId="3" w16cid:durableId="693534377">
    <w:abstractNumId w:val="20"/>
  </w:num>
  <w:num w:numId="4" w16cid:durableId="1947421207">
    <w:abstractNumId w:val="12"/>
  </w:num>
  <w:num w:numId="5" w16cid:durableId="1712225545">
    <w:abstractNumId w:val="2"/>
  </w:num>
  <w:num w:numId="6" w16cid:durableId="1112474881">
    <w:abstractNumId w:val="5"/>
  </w:num>
  <w:num w:numId="7" w16cid:durableId="1243249222">
    <w:abstractNumId w:val="13"/>
  </w:num>
  <w:num w:numId="8" w16cid:durableId="1919048568">
    <w:abstractNumId w:val="17"/>
  </w:num>
  <w:num w:numId="9" w16cid:durableId="1451558304">
    <w:abstractNumId w:val="8"/>
  </w:num>
  <w:num w:numId="10" w16cid:durableId="834763604">
    <w:abstractNumId w:val="4"/>
  </w:num>
  <w:num w:numId="11" w16cid:durableId="81991087">
    <w:abstractNumId w:val="11"/>
  </w:num>
  <w:num w:numId="12" w16cid:durableId="2082679046">
    <w:abstractNumId w:val="1"/>
  </w:num>
  <w:num w:numId="13" w16cid:durableId="788086100">
    <w:abstractNumId w:val="22"/>
  </w:num>
  <w:num w:numId="14" w16cid:durableId="1878816407">
    <w:abstractNumId w:val="18"/>
  </w:num>
  <w:num w:numId="15" w16cid:durableId="1999071569">
    <w:abstractNumId w:val="9"/>
  </w:num>
  <w:num w:numId="16" w16cid:durableId="1904756900">
    <w:abstractNumId w:val="24"/>
  </w:num>
  <w:num w:numId="17" w16cid:durableId="135494324">
    <w:abstractNumId w:val="10"/>
  </w:num>
  <w:num w:numId="18" w16cid:durableId="1225794313">
    <w:abstractNumId w:val="15"/>
  </w:num>
  <w:num w:numId="19" w16cid:durableId="437919662">
    <w:abstractNumId w:val="7"/>
  </w:num>
  <w:num w:numId="20" w16cid:durableId="1300305172">
    <w:abstractNumId w:val="19"/>
  </w:num>
  <w:num w:numId="21" w16cid:durableId="694236505">
    <w:abstractNumId w:val="21"/>
  </w:num>
  <w:num w:numId="22" w16cid:durableId="2129272667">
    <w:abstractNumId w:val="0"/>
  </w:num>
  <w:num w:numId="23" w16cid:durableId="9600103">
    <w:abstractNumId w:val="16"/>
  </w:num>
  <w:num w:numId="24" w16cid:durableId="404031148">
    <w:abstractNumId w:val="6"/>
  </w:num>
  <w:num w:numId="25" w16cid:durableId="21333280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1E39"/>
    <w:rsid w:val="000243FE"/>
    <w:rsid w:val="00027E97"/>
    <w:rsid w:val="000369CE"/>
    <w:rsid w:val="00041E29"/>
    <w:rsid w:val="000422FA"/>
    <w:rsid w:val="00044F9F"/>
    <w:rsid w:val="00081334"/>
    <w:rsid w:val="00096E86"/>
    <w:rsid w:val="000A0AC7"/>
    <w:rsid w:val="000D2D2C"/>
    <w:rsid w:val="000D38AB"/>
    <w:rsid w:val="000E2010"/>
    <w:rsid w:val="000E4597"/>
    <w:rsid w:val="000E5649"/>
    <w:rsid w:val="00101FE7"/>
    <w:rsid w:val="00121610"/>
    <w:rsid w:val="0018607B"/>
    <w:rsid w:val="001C3606"/>
    <w:rsid w:val="001E0A59"/>
    <w:rsid w:val="002323DB"/>
    <w:rsid w:val="00242A9D"/>
    <w:rsid w:val="002448FB"/>
    <w:rsid w:val="00257622"/>
    <w:rsid w:val="0026095C"/>
    <w:rsid w:val="00262AE6"/>
    <w:rsid w:val="002833CE"/>
    <w:rsid w:val="00294D04"/>
    <w:rsid w:val="0029718B"/>
    <w:rsid w:val="00302AB0"/>
    <w:rsid w:val="00321EC5"/>
    <w:rsid w:val="0033613E"/>
    <w:rsid w:val="003373D3"/>
    <w:rsid w:val="003466EE"/>
    <w:rsid w:val="00355A6D"/>
    <w:rsid w:val="00363C37"/>
    <w:rsid w:val="00371C94"/>
    <w:rsid w:val="00394533"/>
    <w:rsid w:val="00397180"/>
    <w:rsid w:val="003A0D42"/>
    <w:rsid w:val="003A3B0D"/>
    <w:rsid w:val="003A70A0"/>
    <w:rsid w:val="003C20FD"/>
    <w:rsid w:val="003E5B24"/>
    <w:rsid w:val="003E63D7"/>
    <w:rsid w:val="003F75CC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26B11"/>
    <w:rsid w:val="00550F1B"/>
    <w:rsid w:val="00552536"/>
    <w:rsid w:val="00552995"/>
    <w:rsid w:val="00561983"/>
    <w:rsid w:val="00573FC2"/>
    <w:rsid w:val="0059394E"/>
    <w:rsid w:val="005A1E27"/>
    <w:rsid w:val="005D2F48"/>
    <w:rsid w:val="005D7480"/>
    <w:rsid w:val="005E1B16"/>
    <w:rsid w:val="005E7B6B"/>
    <w:rsid w:val="005F40C6"/>
    <w:rsid w:val="005F56DA"/>
    <w:rsid w:val="00642081"/>
    <w:rsid w:val="00653840"/>
    <w:rsid w:val="00660D7D"/>
    <w:rsid w:val="006876ED"/>
    <w:rsid w:val="006B201F"/>
    <w:rsid w:val="006B5272"/>
    <w:rsid w:val="006C65DA"/>
    <w:rsid w:val="006D1353"/>
    <w:rsid w:val="006D1BF0"/>
    <w:rsid w:val="006E19CA"/>
    <w:rsid w:val="006E64AD"/>
    <w:rsid w:val="006F3841"/>
    <w:rsid w:val="006F3F99"/>
    <w:rsid w:val="00705651"/>
    <w:rsid w:val="00707A0B"/>
    <w:rsid w:val="00730FF3"/>
    <w:rsid w:val="007503EE"/>
    <w:rsid w:val="0075486F"/>
    <w:rsid w:val="00762E75"/>
    <w:rsid w:val="00767BD0"/>
    <w:rsid w:val="007818DD"/>
    <w:rsid w:val="00792E7E"/>
    <w:rsid w:val="007C57C0"/>
    <w:rsid w:val="007C7F51"/>
    <w:rsid w:val="007E536F"/>
    <w:rsid w:val="007E54D6"/>
    <w:rsid w:val="007F0D8A"/>
    <w:rsid w:val="00801B82"/>
    <w:rsid w:val="00807823"/>
    <w:rsid w:val="0081267C"/>
    <w:rsid w:val="00812B6C"/>
    <w:rsid w:val="00814072"/>
    <w:rsid w:val="008221B7"/>
    <w:rsid w:val="008304C9"/>
    <w:rsid w:val="008369C9"/>
    <w:rsid w:val="00837B32"/>
    <w:rsid w:val="00840E87"/>
    <w:rsid w:val="008513C8"/>
    <w:rsid w:val="008548C8"/>
    <w:rsid w:val="00863FCB"/>
    <w:rsid w:val="008672DE"/>
    <w:rsid w:val="008A6348"/>
    <w:rsid w:val="008A6A88"/>
    <w:rsid w:val="008C22E1"/>
    <w:rsid w:val="008C495E"/>
    <w:rsid w:val="008D0BF3"/>
    <w:rsid w:val="008E4142"/>
    <w:rsid w:val="008F3608"/>
    <w:rsid w:val="009074BB"/>
    <w:rsid w:val="009102A6"/>
    <w:rsid w:val="009203BD"/>
    <w:rsid w:val="00923A78"/>
    <w:rsid w:val="00926677"/>
    <w:rsid w:val="00947034"/>
    <w:rsid w:val="00962205"/>
    <w:rsid w:val="009638B3"/>
    <w:rsid w:val="009652FF"/>
    <w:rsid w:val="00995BE7"/>
    <w:rsid w:val="00995D99"/>
    <w:rsid w:val="009C166F"/>
    <w:rsid w:val="009C4CF2"/>
    <w:rsid w:val="009C6297"/>
    <w:rsid w:val="009D3E6C"/>
    <w:rsid w:val="009E4234"/>
    <w:rsid w:val="00A00E89"/>
    <w:rsid w:val="00A054C7"/>
    <w:rsid w:val="00A23353"/>
    <w:rsid w:val="00A82109"/>
    <w:rsid w:val="00AD350A"/>
    <w:rsid w:val="00AD5EED"/>
    <w:rsid w:val="00B01B7C"/>
    <w:rsid w:val="00B4631F"/>
    <w:rsid w:val="00B73158"/>
    <w:rsid w:val="00B76A8A"/>
    <w:rsid w:val="00B80747"/>
    <w:rsid w:val="00B831E3"/>
    <w:rsid w:val="00B846B4"/>
    <w:rsid w:val="00B87BCC"/>
    <w:rsid w:val="00B90AF1"/>
    <w:rsid w:val="00BB07B0"/>
    <w:rsid w:val="00BB0C35"/>
    <w:rsid w:val="00BD515B"/>
    <w:rsid w:val="00BD6CF9"/>
    <w:rsid w:val="00BD7BF9"/>
    <w:rsid w:val="00BE0C5E"/>
    <w:rsid w:val="00C25103"/>
    <w:rsid w:val="00C33733"/>
    <w:rsid w:val="00C40AC5"/>
    <w:rsid w:val="00C474D6"/>
    <w:rsid w:val="00C64F60"/>
    <w:rsid w:val="00C8567D"/>
    <w:rsid w:val="00CA6300"/>
    <w:rsid w:val="00CB4E03"/>
    <w:rsid w:val="00CE475F"/>
    <w:rsid w:val="00CF0CD5"/>
    <w:rsid w:val="00D00665"/>
    <w:rsid w:val="00D02CDD"/>
    <w:rsid w:val="00D11648"/>
    <w:rsid w:val="00D35813"/>
    <w:rsid w:val="00D4122E"/>
    <w:rsid w:val="00D52AD6"/>
    <w:rsid w:val="00D60D72"/>
    <w:rsid w:val="00D6558B"/>
    <w:rsid w:val="00D679EB"/>
    <w:rsid w:val="00D738BF"/>
    <w:rsid w:val="00D90512"/>
    <w:rsid w:val="00D90702"/>
    <w:rsid w:val="00D968D2"/>
    <w:rsid w:val="00DA6043"/>
    <w:rsid w:val="00DB01D3"/>
    <w:rsid w:val="00DB1BB2"/>
    <w:rsid w:val="00DD204F"/>
    <w:rsid w:val="00DD5D4D"/>
    <w:rsid w:val="00DF60C2"/>
    <w:rsid w:val="00E12E23"/>
    <w:rsid w:val="00E1766B"/>
    <w:rsid w:val="00E2463A"/>
    <w:rsid w:val="00E33692"/>
    <w:rsid w:val="00E47144"/>
    <w:rsid w:val="00EA1580"/>
    <w:rsid w:val="00EA4D9B"/>
    <w:rsid w:val="00EB1A1D"/>
    <w:rsid w:val="00EC7DE4"/>
    <w:rsid w:val="00EE68E2"/>
    <w:rsid w:val="00EF4B4F"/>
    <w:rsid w:val="00F02094"/>
    <w:rsid w:val="00F05617"/>
    <w:rsid w:val="00F16E91"/>
    <w:rsid w:val="00F214B2"/>
    <w:rsid w:val="00F4224C"/>
    <w:rsid w:val="00F566C3"/>
    <w:rsid w:val="00F804A2"/>
    <w:rsid w:val="00F83037"/>
    <w:rsid w:val="00F968C7"/>
    <w:rsid w:val="00FA3DDC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nypJF3W5q6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33w5dYzUM4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e24b840837b8a10d6fddf59110c54313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aec611553443b19bde0ca571306a6f87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2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91586-5B7B-4983-9972-BE10DFD7AADB}"/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90</TotalTime>
  <Pages>1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70</cp:revision>
  <cp:lastPrinted>2025-02-17T11:02:00Z</cp:lastPrinted>
  <dcterms:created xsi:type="dcterms:W3CDTF">2025-11-21T15:23:00Z</dcterms:created>
  <dcterms:modified xsi:type="dcterms:W3CDTF">2025-12-06T08:49:00Z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