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E1656" w14:textId="095BF0E1" w:rsidR="00233A1C" w:rsidRPr="00E438D4" w:rsidRDefault="00233A1C" w:rsidP="00233A1C">
      <w:pPr>
        <w:rPr>
          <w:rFonts w:asciiTheme="minorHAnsi" w:hAnsiTheme="minorHAnsi" w:cstheme="minorHAnsi"/>
          <w:b/>
          <w:bCs/>
          <w:i/>
          <w:iCs/>
          <w:color w:val="FFC000" w:themeColor="accent4"/>
          <w:szCs w:val="20"/>
        </w:rPr>
      </w:pPr>
      <w:r w:rsidRPr="00E438D4">
        <w:rPr>
          <w:rFonts w:asciiTheme="minorHAnsi" w:hAnsiTheme="minorHAnsi" w:cstheme="minorHAnsi"/>
          <w:b/>
          <w:bCs/>
          <w:i/>
          <w:iCs/>
          <w:color w:val="FFC000" w:themeColor="accent4"/>
          <w:szCs w:val="20"/>
        </w:rPr>
        <w:t>Template e-mail – Gezonde gewoonten</w:t>
      </w:r>
    </w:p>
    <w:p w14:paraId="6DFBA3A0" w14:textId="77777777" w:rsidR="00233A1C" w:rsidRPr="00E438D4" w:rsidRDefault="00233A1C" w:rsidP="00233A1C">
      <w:pPr>
        <w:rPr>
          <w:rFonts w:asciiTheme="minorHAnsi" w:hAnsiTheme="minorHAnsi" w:cstheme="minorHAnsi"/>
          <w:color w:val="FF0000"/>
          <w:szCs w:val="20"/>
        </w:rPr>
      </w:pPr>
    </w:p>
    <w:p w14:paraId="63CC50CC" w14:textId="1A00F6E8" w:rsidR="00343158" w:rsidRPr="00E438D4" w:rsidRDefault="00343158" w:rsidP="00DF3F60">
      <w:pPr>
        <w:rPr>
          <w:rFonts w:asciiTheme="minorHAnsi" w:hAnsiTheme="minorHAnsi" w:cstheme="minorHAnsi"/>
          <w:szCs w:val="20"/>
        </w:rPr>
      </w:pPr>
      <w:r w:rsidRPr="00343158">
        <w:rPr>
          <w:rFonts w:asciiTheme="minorHAnsi" w:hAnsiTheme="minorHAnsi" w:cstheme="minorHAnsi"/>
          <w:b/>
          <w:bCs/>
          <w:szCs w:val="20"/>
        </w:rPr>
        <w:t>Onderwerp:</w:t>
      </w:r>
      <w:r w:rsidRPr="00343158">
        <w:rPr>
          <w:rFonts w:asciiTheme="minorHAnsi" w:hAnsiTheme="minorHAnsi" w:cstheme="minorHAnsi"/>
          <w:szCs w:val="20"/>
        </w:rPr>
        <w:t xml:space="preserve"> </w:t>
      </w:r>
      <w:r w:rsidR="00044CEE">
        <w:rPr>
          <w:rFonts w:asciiTheme="minorHAnsi" w:hAnsiTheme="minorHAnsi" w:cstheme="minorHAnsi"/>
          <w:szCs w:val="20"/>
        </w:rPr>
        <w:t>W</w:t>
      </w:r>
      <w:r w:rsidR="003A0244" w:rsidRPr="00E438D4">
        <w:rPr>
          <w:rFonts w:asciiTheme="minorHAnsi" w:hAnsiTheme="minorHAnsi" w:cstheme="minorHAnsi"/>
          <w:szCs w:val="20"/>
        </w:rPr>
        <w:t>erk aan gezonde gewoonten</w:t>
      </w:r>
      <w:r w:rsidR="00DF3F60" w:rsidRPr="00E438D4">
        <w:rPr>
          <w:rFonts w:asciiTheme="minorHAnsi" w:hAnsiTheme="minorHAnsi" w:cstheme="minorHAnsi"/>
          <w:szCs w:val="20"/>
        </w:rPr>
        <w:t xml:space="preserve"> in Oktober</w:t>
      </w:r>
    </w:p>
    <w:p w14:paraId="5FBA8EB1" w14:textId="77777777" w:rsidR="00DF3F60" w:rsidRPr="00343158" w:rsidRDefault="00DF3F60" w:rsidP="00DF3F60">
      <w:pPr>
        <w:rPr>
          <w:rFonts w:asciiTheme="minorHAnsi" w:hAnsiTheme="minorHAnsi" w:cstheme="minorHAnsi"/>
          <w:szCs w:val="20"/>
        </w:rPr>
      </w:pPr>
    </w:p>
    <w:p w14:paraId="304488EA" w14:textId="6EB36D2C" w:rsidR="00343158" w:rsidRPr="00E438D4" w:rsidRDefault="00343158" w:rsidP="00343158">
      <w:pPr>
        <w:rPr>
          <w:rFonts w:asciiTheme="minorHAnsi" w:hAnsiTheme="minorHAnsi" w:cstheme="minorHAnsi"/>
          <w:szCs w:val="20"/>
        </w:rPr>
      </w:pPr>
      <w:r w:rsidRPr="00343158">
        <w:rPr>
          <w:rFonts w:asciiTheme="minorHAnsi" w:hAnsiTheme="minorHAnsi" w:cstheme="minorHAnsi"/>
          <w:szCs w:val="20"/>
        </w:rPr>
        <w:t>Oktober staat bij LifeCheck helemaal in het teken van gezonde gewoonten. En dat betekent natuurlijk ook dat Stoptober weer is begonnen! Een maand waarin duizenden mensen samen proberen te stoppen met roken. Een krachtig</w:t>
      </w:r>
      <w:r w:rsidR="0091396D" w:rsidRPr="00E438D4">
        <w:rPr>
          <w:rFonts w:asciiTheme="minorHAnsi" w:hAnsiTheme="minorHAnsi" w:cstheme="minorHAnsi"/>
          <w:szCs w:val="20"/>
        </w:rPr>
        <w:t xml:space="preserve"> landelijk</w:t>
      </w:r>
      <w:r w:rsidRPr="00343158">
        <w:rPr>
          <w:rFonts w:asciiTheme="minorHAnsi" w:hAnsiTheme="minorHAnsi" w:cstheme="minorHAnsi"/>
          <w:szCs w:val="20"/>
        </w:rPr>
        <w:t xml:space="preserve"> </w:t>
      </w:r>
      <w:r w:rsidR="00E334A6" w:rsidRPr="00E438D4">
        <w:rPr>
          <w:rFonts w:asciiTheme="minorHAnsi" w:hAnsiTheme="minorHAnsi" w:cstheme="minorHAnsi"/>
          <w:szCs w:val="20"/>
        </w:rPr>
        <w:t>initiatief waar</w:t>
      </w:r>
      <w:r w:rsidR="0091396D" w:rsidRPr="00E438D4">
        <w:rPr>
          <w:rFonts w:asciiTheme="minorHAnsi" w:hAnsiTheme="minorHAnsi" w:cstheme="minorHAnsi"/>
          <w:szCs w:val="20"/>
        </w:rPr>
        <w:t xml:space="preserve"> wij</w:t>
      </w:r>
      <w:r w:rsidRPr="00343158">
        <w:rPr>
          <w:rFonts w:asciiTheme="minorHAnsi" w:hAnsiTheme="minorHAnsi" w:cstheme="minorHAnsi"/>
          <w:szCs w:val="20"/>
        </w:rPr>
        <w:t xml:space="preserve"> je daar graag bij</w:t>
      </w:r>
      <w:r w:rsidR="0091396D" w:rsidRPr="00E438D4">
        <w:rPr>
          <w:rFonts w:asciiTheme="minorHAnsi" w:hAnsiTheme="minorHAnsi" w:cstheme="minorHAnsi"/>
          <w:szCs w:val="20"/>
        </w:rPr>
        <w:t xml:space="preserve"> helpen</w:t>
      </w:r>
      <w:r w:rsidR="00F84998" w:rsidRPr="00E438D4">
        <w:rPr>
          <w:rFonts w:asciiTheme="minorHAnsi" w:hAnsiTheme="minorHAnsi" w:cstheme="minorHAnsi"/>
          <w:szCs w:val="20"/>
        </w:rPr>
        <w:t>.</w:t>
      </w:r>
    </w:p>
    <w:p w14:paraId="0C9ACCF4" w14:textId="77777777" w:rsidR="00F84998" w:rsidRPr="00343158" w:rsidRDefault="00F84998" w:rsidP="00343158">
      <w:pPr>
        <w:rPr>
          <w:rFonts w:asciiTheme="minorHAnsi" w:hAnsiTheme="minorHAnsi" w:cstheme="minorHAnsi"/>
          <w:szCs w:val="20"/>
        </w:rPr>
      </w:pPr>
    </w:p>
    <w:p w14:paraId="50453493" w14:textId="77777777" w:rsidR="00343158" w:rsidRPr="00E438D4" w:rsidRDefault="00343158" w:rsidP="00343158">
      <w:pPr>
        <w:rPr>
          <w:rFonts w:asciiTheme="minorHAnsi" w:hAnsiTheme="minorHAnsi" w:cstheme="minorHAnsi"/>
          <w:szCs w:val="20"/>
        </w:rPr>
      </w:pPr>
      <w:r w:rsidRPr="00343158">
        <w:rPr>
          <w:rFonts w:asciiTheme="minorHAnsi" w:hAnsiTheme="minorHAnsi" w:cstheme="minorHAnsi"/>
          <w:szCs w:val="20"/>
        </w:rPr>
        <w:t>Maar… Stoptober gaat niet alleen over stoppen met roken.</w:t>
      </w:r>
      <w:r w:rsidRPr="00343158">
        <w:rPr>
          <w:rFonts w:asciiTheme="minorHAnsi" w:hAnsiTheme="minorHAnsi" w:cstheme="minorHAnsi"/>
          <w:szCs w:val="20"/>
        </w:rPr>
        <w:br/>
        <w:t>Het is ook een mooi moment om eens kritisch te kijken naar jouw eigen (on)gezonde gewoonten. Misschien wil je meer bewegen, gezonder eten, minder snacken, beter slapen of vaker pauze nemen op je werk. Wat jouw doel ook is: kleine stappen kunnen een groot verschil maken.</w:t>
      </w:r>
    </w:p>
    <w:p w14:paraId="4517D2A7" w14:textId="77777777" w:rsidR="003A1550" w:rsidRPr="00343158" w:rsidRDefault="003A1550" w:rsidP="00343158">
      <w:pPr>
        <w:rPr>
          <w:rFonts w:asciiTheme="minorHAnsi" w:hAnsiTheme="minorHAnsi" w:cstheme="minorHAnsi"/>
          <w:szCs w:val="20"/>
        </w:rPr>
      </w:pPr>
    </w:p>
    <w:p w14:paraId="09FED4C1" w14:textId="1A64F476" w:rsidR="00343158" w:rsidRPr="00343158" w:rsidRDefault="00343158" w:rsidP="00343158">
      <w:pPr>
        <w:rPr>
          <w:rFonts w:asciiTheme="minorHAnsi" w:hAnsiTheme="minorHAnsi" w:cstheme="minorHAnsi"/>
          <w:b/>
          <w:bCs/>
          <w:szCs w:val="20"/>
        </w:rPr>
      </w:pPr>
      <w:r w:rsidRPr="00343158">
        <w:rPr>
          <w:rFonts w:asciiTheme="minorHAnsi" w:hAnsiTheme="minorHAnsi" w:cstheme="minorHAnsi"/>
          <w:b/>
          <w:bCs/>
          <w:szCs w:val="20"/>
        </w:rPr>
        <w:t>Breng je gewoonten eenvoudig in kaart</w:t>
      </w:r>
    </w:p>
    <w:p w14:paraId="1034B26E" w14:textId="77777777" w:rsidR="00343158" w:rsidRPr="00E438D4" w:rsidRDefault="00343158" w:rsidP="00343158">
      <w:pPr>
        <w:rPr>
          <w:rFonts w:asciiTheme="minorHAnsi" w:hAnsiTheme="minorHAnsi" w:cstheme="minorHAnsi"/>
          <w:szCs w:val="20"/>
        </w:rPr>
      </w:pPr>
      <w:r w:rsidRPr="00343158">
        <w:rPr>
          <w:rFonts w:asciiTheme="minorHAnsi" w:hAnsiTheme="minorHAnsi" w:cstheme="minorHAnsi"/>
          <w:szCs w:val="20"/>
        </w:rPr>
        <w:t>Wil je starten, maar weet je niet precies hoe? Deze drie simpele stappen helpen je op weg:</w:t>
      </w:r>
    </w:p>
    <w:p w14:paraId="4895276C" w14:textId="77777777" w:rsidR="003A1550" w:rsidRPr="00343158" w:rsidRDefault="003A1550" w:rsidP="00343158">
      <w:pPr>
        <w:rPr>
          <w:rFonts w:asciiTheme="minorHAnsi" w:hAnsiTheme="minorHAnsi" w:cstheme="minorHAnsi"/>
          <w:szCs w:val="20"/>
        </w:rPr>
      </w:pPr>
    </w:p>
    <w:p w14:paraId="50ADCFEC" w14:textId="77777777" w:rsidR="00343158" w:rsidRPr="00E438D4" w:rsidRDefault="00343158" w:rsidP="00343158">
      <w:pPr>
        <w:numPr>
          <w:ilvl w:val="0"/>
          <w:numId w:val="13"/>
        </w:numPr>
        <w:rPr>
          <w:rFonts w:asciiTheme="minorHAnsi" w:hAnsiTheme="minorHAnsi" w:cstheme="minorHAnsi"/>
          <w:szCs w:val="20"/>
        </w:rPr>
      </w:pPr>
      <w:r w:rsidRPr="00343158">
        <w:rPr>
          <w:rFonts w:asciiTheme="minorHAnsi" w:hAnsiTheme="minorHAnsi" w:cstheme="minorHAnsi"/>
          <w:b/>
          <w:bCs/>
          <w:szCs w:val="20"/>
        </w:rPr>
        <w:t>Observeer je week</w:t>
      </w:r>
      <w:r w:rsidRPr="00343158">
        <w:rPr>
          <w:rFonts w:asciiTheme="minorHAnsi" w:hAnsiTheme="minorHAnsi" w:cstheme="minorHAnsi"/>
          <w:szCs w:val="20"/>
        </w:rPr>
        <w:br/>
        <w:t>Noteer een paar dagen wat je eet, hoe veel je beweegt, hoe je slaapt en wanneer je stress ervaart. Dit geeft je een eerlijk beeld van jouw dagelijkse patroon.</w:t>
      </w:r>
    </w:p>
    <w:p w14:paraId="1481EE53" w14:textId="77777777" w:rsidR="004661A2" w:rsidRPr="00343158" w:rsidRDefault="004661A2" w:rsidP="004661A2">
      <w:pPr>
        <w:ind w:left="720"/>
        <w:rPr>
          <w:rFonts w:asciiTheme="minorHAnsi" w:hAnsiTheme="minorHAnsi" w:cstheme="minorHAnsi"/>
          <w:szCs w:val="20"/>
        </w:rPr>
      </w:pPr>
    </w:p>
    <w:p w14:paraId="370E5FC9" w14:textId="6CE4C5A2" w:rsidR="00343158" w:rsidRPr="00343158" w:rsidRDefault="00343158" w:rsidP="00343158">
      <w:pPr>
        <w:numPr>
          <w:ilvl w:val="0"/>
          <w:numId w:val="13"/>
        </w:numPr>
        <w:rPr>
          <w:rFonts w:asciiTheme="minorHAnsi" w:hAnsiTheme="minorHAnsi" w:cstheme="minorHAnsi"/>
          <w:szCs w:val="20"/>
        </w:rPr>
      </w:pPr>
      <w:r w:rsidRPr="00343158">
        <w:rPr>
          <w:rFonts w:asciiTheme="minorHAnsi" w:hAnsiTheme="minorHAnsi" w:cstheme="minorHAnsi"/>
          <w:b/>
          <w:bCs/>
          <w:szCs w:val="20"/>
        </w:rPr>
        <w:t xml:space="preserve">Kies </w:t>
      </w:r>
      <w:r w:rsidR="00066499">
        <w:rPr>
          <w:rFonts w:asciiTheme="minorHAnsi" w:hAnsiTheme="minorHAnsi" w:cstheme="minorHAnsi"/>
          <w:b/>
          <w:bCs/>
          <w:szCs w:val="20"/>
        </w:rPr>
        <w:t>een</w:t>
      </w:r>
      <w:r w:rsidRPr="00343158">
        <w:rPr>
          <w:rFonts w:asciiTheme="minorHAnsi" w:hAnsiTheme="minorHAnsi" w:cstheme="minorHAnsi"/>
          <w:b/>
          <w:bCs/>
          <w:szCs w:val="20"/>
        </w:rPr>
        <w:t xml:space="preserve"> klein doel</w:t>
      </w:r>
      <w:r w:rsidRPr="00343158">
        <w:rPr>
          <w:rFonts w:asciiTheme="minorHAnsi" w:hAnsiTheme="minorHAnsi" w:cstheme="minorHAnsi"/>
          <w:szCs w:val="20"/>
        </w:rPr>
        <w:br/>
        <w:t>Bijvoorbeeld:</w:t>
      </w:r>
    </w:p>
    <w:p w14:paraId="3D7D6DB3" w14:textId="6FB7E56E" w:rsidR="00343158" w:rsidRPr="00343158" w:rsidRDefault="004661A2" w:rsidP="004661A2">
      <w:pPr>
        <w:numPr>
          <w:ilvl w:val="1"/>
          <w:numId w:val="15"/>
        </w:numPr>
        <w:rPr>
          <w:rFonts w:asciiTheme="minorHAnsi" w:hAnsiTheme="minorHAnsi" w:cstheme="minorHAnsi"/>
          <w:szCs w:val="20"/>
        </w:rPr>
      </w:pPr>
      <w:r w:rsidRPr="00E438D4">
        <w:rPr>
          <w:rFonts w:asciiTheme="minorHAnsi" w:hAnsiTheme="minorHAnsi" w:cstheme="minorHAnsi"/>
          <w:szCs w:val="20"/>
        </w:rPr>
        <w:t>Elke</w:t>
      </w:r>
      <w:r w:rsidR="00343158" w:rsidRPr="00343158">
        <w:rPr>
          <w:rFonts w:asciiTheme="minorHAnsi" w:hAnsiTheme="minorHAnsi" w:cstheme="minorHAnsi"/>
          <w:szCs w:val="20"/>
        </w:rPr>
        <w:t xml:space="preserve"> dag 10 minuten wandelen,</w:t>
      </w:r>
    </w:p>
    <w:p w14:paraId="0FE6310A" w14:textId="4149E7AF" w:rsidR="00343158" w:rsidRPr="00343158" w:rsidRDefault="004661A2" w:rsidP="004661A2">
      <w:pPr>
        <w:numPr>
          <w:ilvl w:val="1"/>
          <w:numId w:val="15"/>
        </w:numPr>
        <w:rPr>
          <w:rFonts w:asciiTheme="minorHAnsi" w:hAnsiTheme="minorHAnsi" w:cstheme="minorHAnsi"/>
          <w:szCs w:val="20"/>
        </w:rPr>
      </w:pPr>
      <w:r w:rsidRPr="00E438D4">
        <w:rPr>
          <w:rFonts w:asciiTheme="minorHAnsi" w:hAnsiTheme="minorHAnsi" w:cstheme="minorHAnsi"/>
          <w:szCs w:val="20"/>
        </w:rPr>
        <w:t>Een</w:t>
      </w:r>
      <w:r w:rsidR="00343158" w:rsidRPr="00343158">
        <w:rPr>
          <w:rFonts w:asciiTheme="minorHAnsi" w:hAnsiTheme="minorHAnsi" w:cstheme="minorHAnsi"/>
          <w:szCs w:val="20"/>
        </w:rPr>
        <w:t xml:space="preserve"> stuk fruit extra,</w:t>
      </w:r>
    </w:p>
    <w:p w14:paraId="0CF40B47" w14:textId="77777777" w:rsidR="00343158" w:rsidRPr="00343158" w:rsidRDefault="00343158" w:rsidP="004661A2">
      <w:pPr>
        <w:numPr>
          <w:ilvl w:val="1"/>
          <w:numId w:val="15"/>
        </w:numPr>
        <w:rPr>
          <w:rFonts w:asciiTheme="minorHAnsi" w:hAnsiTheme="minorHAnsi" w:cstheme="minorHAnsi"/>
          <w:szCs w:val="20"/>
        </w:rPr>
      </w:pPr>
      <w:r w:rsidRPr="00343158">
        <w:rPr>
          <w:rFonts w:asciiTheme="minorHAnsi" w:hAnsiTheme="minorHAnsi" w:cstheme="minorHAnsi"/>
          <w:szCs w:val="20"/>
        </w:rPr>
        <w:t>1 sigaret minder per dag,</w:t>
      </w:r>
    </w:p>
    <w:p w14:paraId="09615094" w14:textId="7E339778" w:rsidR="00343158" w:rsidRPr="00E438D4" w:rsidRDefault="004661A2" w:rsidP="004661A2">
      <w:pPr>
        <w:numPr>
          <w:ilvl w:val="1"/>
          <w:numId w:val="15"/>
        </w:numPr>
        <w:rPr>
          <w:rFonts w:asciiTheme="minorHAnsi" w:hAnsiTheme="minorHAnsi" w:cstheme="minorHAnsi"/>
          <w:szCs w:val="20"/>
        </w:rPr>
      </w:pPr>
      <w:r w:rsidRPr="00E438D4">
        <w:rPr>
          <w:rFonts w:asciiTheme="minorHAnsi" w:hAnsiTheme="minorHAnsi" w:cstheme="minorHAnsi"/>
          <w:szCs w:val="20"/>
        </w:rPr>
        <w:t>Op</w:t>
      </w:r>
      <w:r w:rsidR="00343158" w:rsidRPr="00343158">
        <w:rPr>
          <w:rFonts w:asciiTheme="minorHAnsi" w:hAnsiTheme="minorHAnsi" w:cstheme="minorHAnsi"/>
          <w:szCs w:val="20"/>
        </w:rPr>
        <w:t xml:space="preserve"> tijd naar bed één keer per week.</w:t>
      </w:r>
    </w:p>
    <w:p w14:paraId="46639079" w14:textId="77777777" w:rsidR="004661A2" w:rsidRPr="00343158" w:rsidRDefault="004661A2" w:rsidP="004661A2">
      <w:pPr>
        <w:ind w:left="1440"/>
        <w:rPr>
          <w:rFonts w:asciiTheme="minorHAnsi" w:hAnsiTheme="minorHAnsi" w:cstheme="minorHAnsi"/>
          <w:szCs w:val="20"/>
        </w:rPr>
      </w:pPr>
    </w:p>
    <w:p w14:paraId="755CF090" w14:textId="39C15174" w:rsidR="00343158" w:rsidRPr="00E438D4" w:rsidRDefault="00343158" w:rsidP="00343158">
      <w:pPr>
        <w:numPr>
          <w:ilvl w:val="0"/>
          <w:numId w:val="13"/>
        </w:numPr>
        <w:rPr>
          <w:rFonts w:asciiTheme="minorHAnsi" w:hAnsiTheme="minorHAnsi" w:cstheme="minorHAnsi"/>
          <w:szCs w:val="20"/>
        </w:rPr>
      </w:pPr>
      <w:r w:rsidRPr="00343158">
        <w:rPr>
          <w:rFonts w:asciiTheme="minorHAnsi" w:hAnsiTheme="minorHAnsi" w:cstheme="minorHAnsi"/>
          <w:b/>
          <w:bCs/>
          <w:szCs w:val="20"/>
        </w:rPr>
        <w:t>Maak het concreet</w:t>
      </w:r>
      <w:r w:rsidR="004661A2" w:rsidRPr="00E438D4">
        <w:rPr>
          <w:rFonts w:asciiTheme="minorHAnsi" w:hAnsiTheme="minorHAnsi" w:cstheme="minorHAnsi"/>
          <w:b/>
          <w:bCs/>
          <w:szCs w:val="20"/>
        </w:rPr>
        <w:t xml:space="preserve">, </w:t>
      </w:r>
      <w:r w:rsidRPr="00343158">
        <w:rPr>
          <w:rFonts w:asciiTheme="minorHAnsi" w:hAnsiTheme="minorHAnsi" w:cstheme="minorHAnsi"/>
          <w:b/>
          <w:bCs/>
          <w:szCs w:val="20"/>
        </w:rPr>
        <w:t>haalbaar</w:t>
      </w:r>
      <w:r w:rsidR="004661A2" w:rsidRPr="00E438D4">
        <w:rPr>
          <w:rFonts w:asciiTheme="minorHAnsi" w:hAnsiTheme="minorHAnsi" w:cstheme="minorHAnsi"/>
          <w:b/>
          <w:bCs/>
          <w:szCs w:val="20"/>
        </w:rPr>
        <w:t xml:space="preserve"> en schrijf je doe</w:t>
      </w:r>
      <w:r w:rsidR="00EA2D41" w:rsidRPr="00E438D4">
        <w:rPr>
          <w:rFonts w:asciiTheme="minorHAnsi" w:hAnsiTheme="minorHAnsi" w:cstheme="minorHAnsi"/>
          <w:b/>
          <w:bCs/>
          <w:szCs w:val="20"/>
        </w:rPr>
        <w:t>l(en) op</w:t>
      </w:r>
      <w:r w:rsidRPr="00343158">
        <w:rPr>
          <w:rFonts w:asciiTheme="minorHAnsi" w:hAnsiTheme="minorHAnsi" w:cstheme="minorHAnsi"/>
          <w:szCs w:val="20"/>
        </w:rPr>
        <w:br/>
        <w:t>Formuleer je doel positief</w:t>
      </w:r>
      <w:r w:rsidR="00EA2D41" w:rsidRPr="00E438D4">
        <w:rPr>
          <w:rFonts w:asciiTheme="minorHAnsi" w:hAnsiTheme="minorHAnsi" w:cstheme="minorHAnsi"/>
          <w:szCs w:val="20"/>
        </w:rPr>
        <w:t xml:space="preserve"> en meetbaar, schrijf het op een papiertje en hang het op een plek waar je het dagelijks ziet: </w:t>
      </w:r>
      <w:r w:rsidRPr="00343158">
        <w:rPr>
          <w:rFonts w:asciiTheme="minorHAnsi" w:hAnsiTheme="minorHAnsi" w:cstheme="minorHAnsi"/>
          <w:i/>
          <w:iCs/>
          <w:szCs w:val="20"/>
        </w:rPr>
        <w:t>“Ik wandel elke werkdag na de lunch 10 minuten.”</w:t>
      </w:r>
    </w:p>
    <w:p w14:paraId="0DE352CA" w14:textId="77777777" w:rsidR="003A1550" w:rsidRPr="00343158" w:rsidRDefault="003A1550" w:rsidP="003A1550">
      <w:pPr>
        <w:ind w:left="720"/>
        <w:rPr>
          <w:rFonts w:asciiTheme="minorHAnsi" w:hAnsiTheme="minorHAnsi" w:cstheme="minorHAnsi"/>
          <w:szCs w:val="20"/>
        </w:rPr>
      </w:pPr>
    </w:p>
    <w:p w14:paraId="0985CA5D" w14:textId="6B4A8A5E" w:rsidR="00343158" w:rsidRPr="00343158" w:rsidRDefault="00343158" w:rsidP="00343158">
      <w:pPr>
        <w:rPr>
          <w:rFonts w:asciiTheme="minorHAnsi" w:hAnsiTheme="minorHAnsi" w:cstheme="minorHAnsi"/>
          <w:b/>
          <w:bCs/>
          <w:szCs w:val="20"/>
        </w:rPr>
      </w:pPr>
      <w:r w:rsidRPr="00343158">
        <w:rPr>
          <w:rFonts w:asciiTheme="minorHAnsi" w:hAnsiTheme="minorHAnsi" w:cstheme="minorHAnsi"/>
          <w:b/>
          <w:bCs/>
          <w:szCs w:val="20"/>
        </w:rPr>
        <w:t>Extra ondersteuning van LifeCheck</w:t>
      </w:r>
    </w:p>
    <w:p w14:paraId="6CB1039C" w14:textId="528432C2" w:rsidR="00343158" w:rsidRPr="00E438D4" w:rsidRDefault="0072299C" w:rsidP="00343158">
      <w:pPr>
        <w:rPr>
          <w:rFonts w:asciiTheme="minorHAnsi" w:hAnsiTheme="minorHAnsi" w:cstheme="minorHAnsi"/>
          <w:szCs w:val="20"/>
        </w:rPr>
      </w:pPr>
      <w:r w:rsidRPr="00E438D4">
        <w:rPr>
          <w:rFonts w:asciiTheme="minorHAnsi" w:hAnsiTheme="minorHAnsi" w:cstheme="minorHAnsi"/>
          <w:szCs w:val="20"/>
        </w:rPr>
        <w:t>Dat roken niet goed</w:t>
      </w:r>
      <w:r w:rsidR="0058754E" w:rsidRPr="00E438D4">
        <w:rPr>
          <w:rFonts w:asciiTheme="minorHAnsi" w:hAnsiTheme="minorHAnsi" w:cstheme="minorHAnsi"/>
          <w:szCs w:val="20"/>
        </w:rPr>
        <w:t xml:space="preserve"> voor je is weten we </w:t>
      </w:r>
      <w:r w:rsidR="008A12AB" w:rsidRPr="00E438D4">
        <w:rPr>
          <w:rFonts w:asciiTheme="minorHAnsi" w:hAnsiTheme="minorHAnsi" w:cstheme="minorHAnsi"/>
          <w:szCs w:val="20"/>
        </w:rPr>
        <w:t>allemaal</w:t>
      </w:r>
      <w:r w:rsidR="0058754E" w:rsidRPr="00E438D4">
        <w:rPr>
          <w:rFonts w:asciiTheme="minorHAnsi" w:hAnsiTheme="minorHAnsi" w:cstheme="minorHAnsi"/>
          <w:szCs w:val="20"/>
        </w:rPr>
        <w:t>, maar er mee stoppen kan erg moeilijk zijn. De coachen van LifeCheck kunne je hier bij ondersteunen</w:t>
      </w:r>
      <w:r w:rsidR="008A12AB" w:rsidRPr="00E438D4">
        <w:rPr>
          <w:rFonts w:asciiTheme="minorHAnsi" w:hAnsiTheme="minorHAnsi" w:cstheme="minorHAnsi"/>
          <w:szCs w:val="20"/>
        </w:rPr>
        <w:t xml:space="preserve"> met het stoppen met rokenplan. Met</w:t>
      </w:r>
      <w:r w:rsidR="00343158" w:rsidRPr="00343158">
        <w:rPr>
          <w:rFonts w:asciiTheme="minorHAnsi" w:hAnsiTheme="minorHAnsi" w:cstheme="minorHAnsi"/>
          <w:szCs w:val="20"/>
        </w:rPr>
        <w:t xml:space="preserve"> professionele begeleiding en praktische tools vergroot je je kans op blijvend succes.</w:t>
      </w:r>
    </w:p>
    <w:p w14:paraId="1FC78B43" w14:textId="77777777" w:rsidR="000C40B4" w:rsidRPr="00343158" w:rsidRDefault="000C40B4" w:rsidP="00343158">
      <w:pPr>
        <w:rPr>
          <w:rFonts w:asciiTheme="minorHAnsi" w:hAnsiTheme="minorHAnsi" w:cstheme="minorHAnsi"/>
          <w:szCs w:val="20"/>
        </w:rPr>
      </w:pPr>
    </w:p>
    <w:p w14:paraId="5DE46FDB" w14:textId="77777777" w:rsidR="00343158" w:rsidRPr="00343158" w:rsidRDefault="00343158" w:rsidP="00343158">
      <w:pPr>
        <w:rPr>
          <w:rFonts w:asciiTheme="minorHAnsi" w:hAnsiTheme="minorHAnsi" w:cstheme="minorHAnsi"/>
          <w:szCs w:val="20"/>
        </w:rPr>
      </w:pPr>
      <w:r w:rsidRPr="00343158">
        <w:rPr>
          <w:rFonts w:asciiTheme="minorHAnsi" w:hAnsiTheme="minorHAnsi" w:cstheme="minorHAnsi"/>
          <w:szCs w:val="20"/>
        </w:rPr>
        <w:t xml:space="preserve">Hebben jouw gezonde gewoonten te maken met </w:t>
      </w:r>
      <w:r w:rsidRPr="00343158">
        <w:rPr>
          <w:rFonts w:asciiTheme="minorHAnsi" w:hAnsiTheme="minorHAnsi" w:cstheme="minorHAnsi"/>
          <w:b/>
          <w:bCs/>
          <w:szCs w:val="20"/>
        </w:rPr>
        <w:t>voeding of beweging</w:t>
      </w:r>
      <w:r w:rsidRPr="00343158">
        <w:rPr>
          <w:rFonts w:asciiTheme="minorHAnsi" w:hAnsiTheme="minorHAnsi" w:cstheme="minorHAnsi"/>
          <w:szCs w:val="20"/>
        </w:rPr>
        <w:t>?</w:t>
      </w:r>
      <w:r w:rsidRPr="00343158">
        <w:rPr>
          <w:rFonts w:asciiTheme="minorHAnsi" w:hAnsiTheme="minorHAnsi" w:cstheme="minorHAnsi"/>
          <w:szCs w:val="20"/>
        </w:rPr>
        <w:br/>
        <w:t>Dan kunnen onze specialisten je verder helpen:</w:t>
      </w:r>
    </w:p>
    <w:p w14:paraId="1FA40BE3" w14:textId="66DB2FAC" w:rsidR="00343158" w:rsidRPr="00343158" w:rsidRDefault="00343158" w:rsidP="00343158">
      <w:pPr>
        <w:numPr>
          <w:ilvl w:val="0"/>
          <w:numId w:val="14"/>
        </w:numPr>
        <w:rPr>
          <w:rFonts w:asciiTheme="minorHAnsi" w:hAnsiTheme="minorHAnsi" w:cstheme="minorHAnsi"/>
          <w:szCs w:val="20"/>
        </w:rPr>
      </w:pPr>
      <w:r w:rsidRPr="00343158">
        <w:rPr>
          <w:rFonts w:asciiTheme="minorHAnsi" w:hAnsiTheme="minorHAnsi" w:cstheme="minorHAnsi"/>
          <w:szCs w:val="20"/>
        </w:rPr>
        <w:t>Onze diëtisten denken graag mee over voeding die bij jouw lichaam en doelen past.</w:t>
      </w:r>
    </w:p>
    <w:p w14:paraId="7368C972" w14:textId="77777777" w:rsidR="00343158" w:rsidRPr="00E438D4" w:rsidRDefault="00343158" w:rsidP="00343158">
      <w:pPr>
        <w:numPr>
          <w:ilvl w:val="0"/>
          <w:numId w:val="14"/>
        </w:numPr>
        <w:rPr>
          <w:rFonts w:asciiTheme="minorHAnsi" w:hAnsiTheme="minorHAnsi" w:cstheme="minorHAnsi"/>
          <w:szCs w:val="20"/>
        </w:rPr>
      </w:pPr>
      <w:r w:rsidRPr="00343158">
        <w:rPr>
          <w:rFonts w:asciiTheme="minorHAnsi" w:hAnsiTheme="minorHAnsi" w:cstheme="minorHAnsi"/>
          <w:szCs w:val="20"/>
        </w:rPr>
        <w:t>Met het Get Fit-programma krijg je praktische handvatten om meer te bewegen en stap voor stap fitter te worden.</w:t>
      </w:r>
    </w:p>
    <w:p w14:paraId="618724D0" w14:textId="77777777" w:rsidR="008A12AB" w:rsidRPr="00343158" w:rsidRDefault="008A12AB" w:rsidP="008A12AB">
      <w:pPr>
        <w:ind w:left="360"/>
        <w:rPr>
          <w:rFonts w:asciiTheme="minorHAnsi" w:hAnsiTheme="minorHAnsi" w:cstheme="minorHAnsi"/>
          <w:szCs w:val="20"/>
        </w:rPr>
      </w:pPr>
    </w:p>
    <w:p w14:paraId="49AEE94D" w14:textId="3D656229" w:rsidR="00CE0387" w:rsidRDefault="00CE0387" w:rsidP="00CE0387">
      <w:r w:rsidRPr="00594E23">
        <w:rPr>
          <w:rFonts w:asciiTheme="minorHAnsi" w:hAnsiTheme="minorHAnsi" w:cstheme="minorHAnsi"/>
          <w:szCs w:val="20"/>
        </w:rPr>
        <w:t xml:space="preserve">Bezoek het LifeCheck platform </w:t>
      </w:r>
      <w:r>
        <w:rPr>
          <w:rFonts w:asciiTheme="minorHAnsi" w:hAnsiTheme="minorHAnsi" w:cstheme="minorHAnsi"/>
          <w:szCs w:val="20"/>
        </w:rPr>
        <w:t>en maak direct</w:t>
      </w:r>
      <w:r w:rsidRPr="00594E23">
        <w:rPr>
          <w:rFonts w:asciiTheme="minorHAnsi" w:hAnsiTheme="minorHAnsi" w:cstheme="minorHAnsi"/>
          <w:szCs w:val="20"/>
        </w:rPr>
        <w:t xml:space="preserve"> een afspraak via </w:t>
      </w:r>
      <w:r>
        <w:rPr>
          <w:rFonts w:asciiTheme="minorHAnsi" w:hAnsiTheme="minorHAnsi" w:cstheme="minorHAnsi"/>
          <w:szCs w:val="20"/>
        </w:rPr>
        <w:t>a</w:t>
      </w:r>
      <w:r w:rsidRPr="00594E23">
        <w:rPr>
          <w:rFonts w:asciiTheme="minorHAnsi" w:hAnsiTheme="minorHAnsi" w:cstheme="minorHAnsi"/>
          <w:szCs w:val="20"/>
        </w:rPr>
        <w:t xml:space="preserve">pp of de website: </w:t>
      </w:r>
      <w:hyperlink r:id="rId11" w:history="1">
        <w:r w:rsidRPr="00044CEE">
          <w:rPr>
            <w:rStyle w:val="Hyperlink"/>
            <w:rFonts w:asciiTheme="minorHAnsi" w:hAnsiTheme="minorHAnsi" w:cstheme="minorHAnsi"/>
            <w:szCs w:val="20"/>
          </w:rPr>
          <w:t>www.lifeCheck.nl</w:t>
        </w:r>
      </w:hyperlink>
    </w:p>
    <w:p w14:paraId="7DCFE0A6" w14:textId="77777777" w:rsidR="00233A1C" w:rsidRDefault="00233A1C" w:rsidP="00233A1C">
      <w:pPr>
        <w:rPr>
          <w:rFonts w:asciiTheme="minorHAnsi" w:hAnsiTheme="minorHAnsi" w:cstheme="minorHAnsi"/>
          <w:color w:val="FF0000"/>
          <w:szCs w:val="20"/>
        </w:rPr>
      </w:pPr>
    </w:p>
    <w:p w14:paraId="2AEA4933" w14:textId="77777777" w:rsidR="00233A1C" w:rsidRPr="006B5272" w:rsidRDefault="00233A1C" w:rsidP="00233A1C">
      <w:pPr>
        <w:rPr>
          <w:rFonts w:asciiTheme="minorHAnsi" w:hAnsiTheme="minorHAnsi" w:cstheme="minorHAnsi"/>
          <w:b/>
          <w:bCs/>
        </w:rPr>
      </w:pPr>
      <w:r>
        <w:rPr>
          <w:rFonts w:asciiTheme="minorHAnsi" w:hAnsiTheme="minorHAnsi" w:cstheme="minorHAnsi"/>
          <w:b/>
          <w:bCs/>
        </w:rPr>
        <w:t>Ben je nog niet geregistreerd voor LifeCheck?</w:t>
      </w:r>
    </w:p>
    <w:p w14:paraId="7906FDF8" w14:textId="77777777" w:rsidR="00233A1C" w:rsidRPr="006B5272" w:rsidRDefault="00233A1C" w:rsidP="00233A1C">
      <w:pPr>
        <w:pStyle w:val="Lijstalinea"/>
        <w:numPr>
          <w:ilvl w:val="0"/>
          <w:numId w:val="12"/>
        </w:numPr>
        <w:rPr>
          <w:rFonts w:asciiTheme="minorHAnsi" w:hAnsiTheme="minorHAnsi" w:cstheme="minorHAnsi"/>
        </w:rPr>
      </w:pPr>
      <w:r w:rsidRPr="006B5272">
        <w:rPr>
          <w:rFonts w:asciiTheme="minorHAnsi" w:hAnsiTheme="minorHAnsi" w:cstheme="minorHAnsi"/>
        </w:rPr>
        <w:t xml:space="preserve">Ga naar </w:t>
      </w:r>
      <w:hyperlink r:id="rId12"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of download de LifeCheck-app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1C4A0822" w14:textId="77777777" w:rsidR="00233A1C" w:rsidRPr="00D6558B" w:rsidRDefault="00233A1C" w:rsidP="00233A1C">
      <w:pPr>
        <w:pStyle w:val="Lijstalinea"/>
        <w:numPr>
          <w:ilvl w:val="0"/>
          <w:numId w:val="12"/>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5F26CFB3" w14:textId="77777777" w:rsidR="00233A1C" w:rsidRDefault="00233A1C" w:rsidP="00233A1C">
      <w:pPr>
        <w:pStyle w:val="Lijstalinea"/>
        <w:numPr>
          <w:ilvl w:val="0"/>
          <w:numId w:val="12"/>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6EFAED93" w14:textId="24B76729" w:rsidR="00233A1C" w:rsidRDefault="00233A1C" w:rsidP="00233A1C">
      <w:pPr>
        <w:rPr>
          <w:rFonts w:asciiTheme="minorHAnsi" w:hAnsiTheme="minorHAnsi" w:cstheme="minorHAnsi"/>
        </w:rPr>
      </w:pPr>
    </w:p>
    <w:p w14:paraId="3FEA5CD1" w14:textId="07CF9159" w:rsidR="00233A1C" w:rsidRPr="00E438D4" w:rsidRDefault="00E438D4" w:rsidP="00233A1C">
      <w:pPr>
        <w:rPr>
          <w:rFonts w:asciiTheme="minorHAnsi" w:hAnsiTheme="minorHAnsi" w:cstheme="minorHAnsi"/>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648DEC93" wp14:editId="2F52DFC8">
            <wp:simplePos x="0" y="0"/>
            <wp:positionH relativeFrom="margin">
              <wp:posOffset>3924368</wp:posOffset>
            </wp:positionH>
            <wp:positionV relativeFrom="paragraph">
              <wp:posOffset>3810</wp:posOffset>
            </wp:positionV>
            <wp:extent cx="1812076" cy="1133216"/>
            <wp:effectExtent l="0" t="0" r="0" b="0"/>
            <wp:wrapNone/>
            <wp:docPr id="763465166"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2076" cy="1133216"/>
                    </a:xfrm>
                    <a:prstGeom prst="rect">
                      <a:avLst/>
                    </a:prstGeom>
                    <a:noFill/>
                    <a:ln>
                      <a:noFill/>
                    </a:ln>
                  </pic:spPr>
                </pic:pic>
              </a:graphicData>
            </a:graphic>
            <wp14:sizeRelH relativeFrom="page">
              <wp14:pctWidth>0</wp14:pctWidth>
            </wp14:sizeRelH>
            <wp14:sizeRelV relativeFrom="page">
              <wp14:pctHeight>0</wp14:pctHeight>
            </wp14:sizeRelV>
          </wp:anchor>
        </w:drawing>
      </w:r>
      <w:r w:rsidR="00233A1C" w:rsidRPr="007164FF">
        <w:rPr>
          <w:rFonts w:asciiTheme="minorHAnsi" w:hAnsiTheme="minorHAnsi" w:cstheme="minorHAnsi"/>
        </w:rPr>
        <w:t>Bekijk hier video’s hoe je je kunt registrere</w:t>
      </w:r>
      <w:r w:rsidR="00233A1C">
        <w:rPr>
          <w:rFonts w:asciiTheme="minorHAnsi" w:hAnsiTheme="minorHAnsi" w:cstheme="minorHAnsi"/>
        </w:rPr>
        <w:t>n</w:t>
      </w:r>
      <w:r w:rsidR="00233A1C" w:rsidRPr="007164FF">
        <w:rPr>
          <w:rFonts w:asciiTheme="minorHAnsi" w:hAnsiTheme="minorHAnsi" w:cstheme="minorHAnsi"/>
        </w:rPr>
        <w:t xml:space="preserve"> </w:t>
      </w:r>
      <w:hyperlink r:id="rId14" w:history="1">
        <w:r w:rsidR="00233A1C" w:rsidRPr="006B5272">
          <w:rPr>
            <w:rStyle w:val="Hyperlink"/>
            <w:rFonts w:asciiTheme="minorHAnsi" w:eastAsia="Aptos" w:hAnsiTheme="minorHAnsi" w:cstheme="minorHAnsi"/>
            <w:szCs w:val="20"/>
          </w:rPr>
          <w:t>via de app</w:t>
        </w:r>
      </w:hyperlink>
      <w:r w:rsidR="00233A1C" w:rsidRPr="006B5272">
        <w:rPr>
          <w:rFonts w:asciiTheme="minorHAnsi" w:eastAsia="Aptos" w:hAnsiTheme="minorHAnsi" w:cstheme="minorHAnsi"/>
          <w:szCs w:val="20"/>
        </w:rPr>
        <w:t xml:space="preserve"> of </w:t>
      </w:r>
      <w:hyperlink r:id="rId15" w:history="1">
        <w:r w:rsidR="00233A1C" w:rsidRPr="006B5272">
          <w:rPr>
            <w:rStyle w:val="Hyperlink"/>
            <w:rFonts w:asciiTheme="minorHAnsi" w:eastAsia="Aptos" w:hAnsiTheme="minorHAnsi" w:cstheme="minorHAnsi"/>
            <w:szCs w:val="20"/>
          </w:rPr>
          <w:t>via de website</w:t>
        </w:r>
      </w:hyperlink>
      <w:r w:rsidR="00233A1C" w:rsidRPr="006B5272">
        <w:t>.</w:t>
      </w:r>
    </w:p>
    <w:p w14:paraId="1CF78CFA" w14:textId="77777777" w:rsidR="00233A1C" w:rsidRDefault="00233A1C" w:rsidP="00233A1C">
      <w:pPr>
        <w:rPr>
          <w:rFonts w:asciiTheme="minorHAnsi" w:hAnsiTheme="minorHAnsi" w:cstheme="minorHAnsi"/>
          <w:b/>
          <w:bCs/>
        </w:rPr>
      </w:pPr>
    </w:p>
    <w:p w14:paraId="50CE6871" w14:textId="511B8A1B" w:rsidR="006A119B" w:rsidRPr="00EA3549" w:rsidRDefault="006A119B" w:rsidP="004A6D2B">
      <w:pPr>
        <w:rPr>
          <w:rFonts w:asciiTheme="minorHAnsi" w:hAnsiTheme="minorHAnsi" w:cstheme="minorHAnsi"/>
          <w:color w:val="FF0000"/>
          <w:szCs w:val="20"/>
        </w:rPr>
      </w:pPr>
    </w:p>
    <w:sectPr w:rsidR="006A119B" w:rsidRPr="00EA3549" w:rsidSect="009D3E6C">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BF31" w14:textId="77777777" w:rsidR="00F6415A" w:rsidRDefault="00F6415A" w:rsidP="0029718B">
      <w:pPr>
        <w:spacing w:line="240" w:lineRule="auto"/>
      </w:pPr>
      <w:r>
        <w:separator/>
      </w:r>
    </w:p>
  </w:endnote>
  <w:endnote w:type="continuationSeparator" w:id="0">
    <w:p w14:paraId="0A105083" w14:textId="77777777" w:rsidR="00F6415A" w:rsidRDefault="00F6415A" w:rsidP="0029718B">
      <w:pPr>
        <w:spacing w:line="240" w:lineRule="auto"/>
      </w:pPr>
      <w:r>
        <w:continuationSeparator/>
      </w:r>
    </w:p>
  </w:endnote>
  <w:endnote w:type="continuationNotice" w:id="1">
    <w:p w14:paraId="655382F3" w14:textId="77777777" w:rsidR="00F6415A" w:rsidRDefault="00F641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F1DA" w14:textId="77777777" w:rsidR="00F6415A" w:rsidRDefault="00F6415A" w:rsidP="0029718B">
      <w:pPr>
        <w:spacing w:line="240" w:lineRule="auto"/>
      </w:pPr>
      <w:r>
        <w:separator/>
      </w:r>
    </w:p>
  </w:footnote>
  <w:footnote w:type="continuationSeparator" w:id="0">
    <w:p w14:paraId="60E4187D" w14:textId="77777777" w:rsidR="00F6415A" w:rsidRDefault="00F6415A" w:rsidP="0029718B">
      <w:pPr>
        <w:spacing w:line="240" w:lineRule="auto"/>
      </w:pPr>
      <w:r>
        <w:continuationSeparator/>
      </w:r>
    </w:p>
  </w:footnote>
  <w:footnote w:type="continuationNotice" w:id="1">
    <w:p w14:paraId="0887A164" w14:textId="77777777" w:rsidR="00F6415A" w:rsidRDefault="00F641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9ED75EF"/>
    <w:multiLevelType w:val="multilevel"/>
    <w:tmpl w:val="4524E2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C113BE"/>
    <w:multiLevelType w:val="multilevel"/>
    <w:tmpl w:val="293C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E1B7C"/>
    <w:multiLevelType w:val="multilevel"/>
    <w:tmpl w:val="1910E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8"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CFA4DE8"/>
    <w:multiLevelType w:val="hybridMultilevel"/>
    <w:tmpl w:val="D646EE94"/>
    <w:lvl w:ilvl="0" w:tplc="3DFC6BE0">
      <w:start w:val="1"/>
      <w:numFmt w:val="decimal"/>
      <w:lvlText w:val="%1."/>
      <w:lvlJc w:val="left"/>
      <w:pPr>
        <w:ind w:left="644"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4"/>
  </w:num>
  <w:num w:numId="2" w16cid:durableId="583026599">
    <w:abstractNumId w:val="2"/>
  </w:num>
  <w:num w:numId="3" w16cid:durableId="693534377">
    <w:abstractNumId w:val="11"/>
  </w:num>
  <w:num w:numId="4" w16cid:durableId="1947421207">
    <w:abstractNumId w:val="7"/>
  </w:num>
  <w:num w:numId="5" w16cid:durableId="1712225545">
    <w:abstractNumId w:val="1"/>
  </w:num>
  <w:num w:numId="6" w16cid:durableId="1112474881">
    <w:abstractNumId w:val="4"/>
  </w:num>
  <w:num w:numId="7" w16cid:durableId="1243249222">
    <w:abstractNumId w:val="8"/>
  </w:num>
  <w:num w:numId="8" w16cid:durableId="1286154978">
    <w:abstractNumId w:val="0"/>
  </w:num>
  <w:num w:numId="9" w16cid:durableId="152112750">
    <w:abstractNumId w:val="12"/>
  </w:num>
  <w:num w:numId="10" w16cid:durableId="1741438613">
    <w:abstractNumId w:val="13"/>
  </w:num>
  <w:num w:numId="11" w16cid:durableId="534923783">
    <w:abstractNumId w:val="9"/>
  </w:num>
  <w:num w:numId="12" w16cid:durableId="1919048568">
    <w:abstractNumId w:val="10"/>
  </w:num>
  <w:num w:numId="13" w16cid:durableId="1884095792">
    <w:abstractNumId w:val="6"/>
  </w:num>
  <w:num w:numId="14" w16cid:durableId="280189136">
    <w:abstractNumId w:val="5"/>
  </w:num>
  <w:num w:numId="15" w16cid:durableId="342441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CEE"/>
    <w:rsid w:val="00044F9F"/>
    <w:rsid w:val="00066499"/>
    <w:rsid w:val="00067D8B"/>
    <w:rsid w:val="00096E86"/>
    <w:rsid w:val="00097290"/>
    <w:rsid w:val="000975E8"/>
    <w:rsid w:val="000A0AC7"/>
    <w:rsid w:val="000B4DD2"/>
    <w:rsid w:val="000C40B4"/>
    <w:rsid w:val="000C59C6"/>
    <w:rsid w:val="000D2D2C"/>
    <w:rsid w:val="000E2010"/>
    <w:rsid w:val="000E4597"/>
    <w:rsid w:val="000E5649"/>
    <w:rsid w:val="000F0EE8"/>
    <w:rsid w:val="00101FE7"/>
    <w:rsid w:val="0010751F"/>
    <w:rsid w:val="00112A54"/>
    <w:rsid w:val="00113206"/>
    <w:rsid w:val="001142AF"/>
    <w:rsid w:val="00117977"/>
    <w:rsid w:val="00121610"/>
    <w:rsid w:val="0013153E"/>
    <w:rsid w:val="001629AA"/>
    <w:rsid w:val="0018607B"/>
    <w:rsid w:val="001A0923"/>
    <w:rsid w:val="001A1A53"/>
    <w:rsid w:val="001C3606"/>
    <w:rsid w:val="001C4300"/>
    <w:rsid w:val="001C4A90"/>
    <w:rsid w:val="001C640E"/>
    <w:rsid w:val="001D69AC"/>
    <w:rsid w:val="001E0A59"/>
    <w:rsid w:val="0021493C"/>
    <w:rsid w:val="00221F6C"/>
    <w:rsid w:val="002323DB"/>
    <w:rsid w:val="00233A1C"/>
    <w:rsid w:val="00242A9D"/>
    <w:rsid w:val="002448FB"/>
    <w:rsid w:val="002504EE"/>
    <w:rsid w:val="00257622"/>
    <w:rsid w:val="00262AE6"/>
    <w:rsid w:val="002743B5"/>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3158"/>
    <w:rsid w:val="00344568"/>
    <w:rsid w:val="003466EE"/>
    <w:rsid w:val="0035305C"/>
    <w:rsid w:val="003750EE"/>
    <w:rsid w:val="00397180"/>
    <w:rsid w:val="003A0244"/>
    <w:rsid w:val="003A0D42"/>
    <w:rsid w:val="003A1550"/>
    <w:rsid w:val="003A3B0D"/>
    <w:rsid w:val="003A70A0"/>
    <w:rsid w:val="003B13D1"/>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661A2"/>
    <w:rsid w:val="004718DE"/>
    <w:rsid w:val="00482F9D"/>
    <w:rsid w:val="00490F40"/>
    <w:rsid w:val="004A6D2B"/>
    <w:rsid w:val="004C7D13"/>
    <w:rsid w:val="004D1C03"/>
    <w:rsid w:val="004D2B10"/>
    <w:rsid w:val="004E6C51"/>
    <w:rsid w:val="004E7BA1"/>
    <w:rsid w:val="004F748D"/>
    <w:rsid w:val="00500223"/>
    <w:rsid w:val="00500ECA"/>
    <w:rsid w:val="005148BB"/>
    <w:rsid w:val="005224FB"/>
    <w:rsid w:val="00550F1B"/>
    <w:rsid w:val="00573FC2"/>
    <w:rsid w:val="00584FDF"/>
    <w:rsid w:val="0058754E"/>
    <w:rsid w:val="00591322"/>
    <w:rsid w:val="0059394E"/>
    <w:rsid w:val="00594E23"/>
    <w:rsid w:val="005A1E27"/>
    <w:rsid w:val="005A647A"/>
    <w:rsid w:val="005D2033"/>
    <w:rsid w:val="005E1B16"/>
    <w:rsid w:val="005F35A9"/>
    <w:rsid w:val="005F56DA"/>
    <w:rsid w:val="006258F4"/>
    <w:rsid w:val="00642081"/>
    <w:rsid w:val="00643BF1"/>
    <w:rsid w:val="00650128"/>
    <w:rsid w:val="00653840"/>
    <w:rsid w:val="006876ED"/>
    <w:rsid w:val="0069663D"/>
    <w:rsid w:val="006A119B"/>
    <w:rsid w:val="006B201F"/>
    <w:rsid w:val="006D1BF0"/>
    <w:rsid w:val="006E19CA"/>
    <w:rsid w:val="006E1BE5"/>
    <w:rsid w:val="006E64AD"/>
    <w:rsid w:val="006F3841"/>
    <w:rsid w:val="006F5953"/>
    <w:rsid w:val="00705651"/>
    <w:rsid w:val="00705FBC"/>
    <w:rsid w:val="00707151"/>
    <w:rsid w:val="007228B3"/>
    <w:rsid w:val="0072299C"/>
    <w:rsid w:val="00732AF7"/>
    <w:rsid w:val="007503EE"/>
    <w:rsid w:val="00750BBB"/>
    <w:rsid w:val="00751F8F"/>
    <w:rsid w:val="0075486F"/>
    <w:rsid w:val="00765F4D"/>
    <w:rsid w:val="00767177"/>
    <w:rsid w:val="00767BD0"/>
    <w:rsid w:val="007818DD"/>
    <w:rsid w:val="007A7548"/>
    <w:rsid w:val="007C57C0"/>
    <w:rsid w:val="007C7F51"/>
    <w:rsid w:val="007E09BB"/>
    <w:rsid w:val="007E4AB5"/>
    <w:rsid w:val="007E5BFB"/>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12AB"/>
    <w:rsid w:val="008A6348"/>
    <w:rsid w:val="008B156C"/>
    <w:rsid w:val="008C495E"/>
    <w:rsid w:val="008D3315"/>
    <w:rsid w:val="008D403B"/>
    <w:rsid w:val="008E3AC0"/>
    <w:rsid w:val="008F3608"/>
    <w:rsid w:val="008F6E8B"/>
    <w:rsid w:val="009074BB"/>
    <w:rsid w:val="009102A6"/>
    <w:rsid w:val="009104F7"/>
    <w:rsid w:val="0091396D"/>
    <w:rsid w:val="009203BD"/>
    <w:rsid w:val="00926677"/>
    <w:rsid w:val="00947034"/>
    <w:rsid w:val="009638B3"/>
    <w:rsid w:val="009652FF"/>
    <w:rsid w:val="00970BC6"/>
    <w:rsid w:val="0097650E"/>
    <w:rsid w:val="00992023"/>
    <w:rsid w:val="00995D99"/>
    <w:rsid w:val="00995F2A"/>
    <w:rsid w:val="009A68FC"/>
    <w:rsid w:val="009C166F"/>
    <w:rsid w:val="009C460D"/>
    <w:rsid w:val="009C6297"/>
    <w:rsid w:val="009D3E6C"/>
    <w:rsid w:val="009D4D9F"/>
    <w:rsid w:val="009D6505"/>
    <w:rsid w:val="009D6709"/>
    <w:rsid w:val="009E4234"/>
    <w:rsid w:val="009E5F14"/>
    <w:rsid w:val="00A00E89"/>
    <w:rsid w:val="00A01E3E"/>
    <w:rsid w:val="00A5300D"/>
    <w:rsid w:val="00AA4CC6"/>
    <w:rsid w:val="00AC6656"/>
    <w:rsid w:val="00AD2273"/>
    <w:rsid w:val="00AE729F"/>
    <w:rsid w:val="00B01B7C"/>
    <w:rsid w:val="00B17609"/>
    <w:rsid w:val="00B30694"/>
    <w:rsid w:val="00B30E03"/>
    <w:rsid w:val="00B4631F"/>
    <w:rsid w:val="00B7000C"/>
    <w:rsid w:val="00B7100D"/>
    <w:rsid w:val="00B76A8A"/>
    <w:rsid w:val="00B97C70"/>
    <w:rsid w:val="00BA6ED1"/>
    <w:rsid w:val="00BA720D"/>
    <w:rsid w:val="00BB07B0"/>
    <w:rsid w:val="00BB277B"/>
    <w:rsid w:val="00BD3166"/>
    <w:rsid w:val="00BD6CF9"/>
    <w:rsid w:val="00BD7BF9"/>
    <w:rsid w:val="00BE0568"/>
    <w:rsid w:val="00BE063E"/>
    <w:rsid w:val="00BE0C5E"/>
    <w:rsid w:val="00BF3CA1"/>
    <w:rsid w:val="00C02696"/>
    <w:rsid w:val="00C25103"/>
    <w:rsid w:val="00C263B6"/>
    <w:rsid w:val="00C35E13"/>
    <w:rsid w:val="00C472C0"/>
    <w:rsid w:val="00C64F60"/>
    <w:rsid w:val="00C86606"/>
    <w:rsid w:val="00C87AAC"/>
    <w:rsid w:val="00CA6300"/>
    <w:rsid w:val="00CB4E03"/>
    <w:rsid w:val="00CB6CD6"/>
    <w:rsid w:val="00CE0387"/>
    <w:rsid w:val="00CE475F"/>
    <w:rsid w:val="00CE5EBF"/>
    <w:rsid w:val="00CE7563"/>
    <w:rsid w:val="00CF0554"/>
    <w:rsid w:val="00CF140D"/>
    <w:rsid w:val="00CF166C"/>
    <w:rsid w:val="00D00665"/>
    <w:rsid w:val="00D35813"/>
    <w:rsid w:val="00D4001A"/>
    <w:rsid w:val="00D60D72"/>
    <w:rsid w:val="00D64662"/>
    <w:rsid w:val="00D679EB"/>
    <w:rsid w:val="00D90512"/>
    <w:rsid w:val="00D90702"/>
    <w:rsid w:val="00D96AEE"/>
    <w:rsid w:val="00DC396B"/>
    <w:rsid w:val="00DD287C"/>
    <w:rsid w:val="00DE31E2"/>
    <w:rsid w:val="00DE44A0"/>
    <w:rsid w:val="00DF0A86"/>
    <w:rsid w:val="00DF3F60"/>
    <w:rsid w:val="00E02361"/>
    <w:rsid w:val="00E129C5"/>
    <w:rsid w:val="00E21839"/>
    <w:rsid w:val="00E32090"/>
    <w:rsid w:val="00E334A6"/>
    <w:rsid w:val="00E35C78"/>
    <w:rsid w:val="00E438D4"/>
    <w:rsid w:val="00E47144"/>
    <w:rsid w:val="00E50C66"/>
    <w:rsid w:val="00E743F0"/>
    <w:rsid w:val="00E7576E"/>
    <w:rsid w:val="00E77A95"/>
    <w:rsid w:val="00E800E1"/>
    <w:rsid w:val="00E900A8"/>
    <w:rsid w:val="00EA1580"/>
    <w:rsid w:val="00EA2D41"/>
    <w:rsid w:val="00EA3549"/>
    <w:rsid w:val="00EA4D9B"/>
    <w:rsid w:val="00EB1A1D"/>
    <w:rsid w:val="00EB3C2B"/>
    <w:rsid w:val="00ED5817"/>
    <w:rsid w:val="00F02094"/>
    <w:rsid w:val="00F03F36"/>
    <w:rsid w:val="00F05617"/>
    <w:rsid w:val="00F16E91"/>
    <w:rsid w:val="00F214B2"/>
    <w:rsid w:val="00F40E65"/>
    <w:rsid w:val="00F4224C"/>
    <w:rsid w:val="00F524F2"/>
    <w:rsid w:val="00F62F5B"/>
    <w:rsid w:val="00F6415A"/>
    <w:rsid w:val="00F72E68"/>
    <w:rsid w:val="00F804A2"/>
    <w:rsid w:val="00F83037"/>
    <w:rsid w:val="00F84998"/>
    <w:rsid w:val="00FB3206"/>
    <w:rsid w:val="00FC0B5A"/>
    <w:rsid w:val="00FC41C9"/>
    <w:rsid w:val="00FD033E"/>
    <w:rsid w:val="00FD4CA8"/>
    <w:rsid w:val="00FD7C4A"/>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878934429">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lifeCheck.nl" TargetMode="External"/><Relationship Id="rId5" Type="http://schemas.openxmlformats.org/officeDocument/2006/relationships/numbering" Target="numbering.xml"/><Relationship Id="rId15" Type="http://schemas.openxmlformats.org/officeDocument/2006/relationships/hyperlink" Target="https://youtu.be/nypJF3W5q6o?si=ywz6RMTFPgIPb2M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33w5dYzUM40?si=ZvzYAiWypxhyPJ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2.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3.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4.xml><?xml version="1.0" encoding="utf-8"?>
<ds:datastoreItem xmlns:ds="http://schemas.openxmlformats.org/officeDocument/2006/customXml" ds:itemID="{89E2DF67-077D-4AC6-8692-09AF6AA544CB}"/>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26</TotalTime>
  <Pages>1</Pages>
  <Words>423</Words>
  <Characters>2331</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37</cp:revision>
  <cp:lastPrinted>2025-02-17T11:02:00Z</cp:lastPrinted>
  <dcterms:created xsi:type="dcterms:W3CDTF">2025-11-30T11:44:00Z</dcterms:created>
  <dcterms:modified xsi:type="dcterms:W3CDTF">2025-12-08T11:36:00Z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