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BF1E" w14:textId="5ECBDA5A" w:rsidR="00754F1E" w:rsidRPr="003979A4" w:rsidRDefault="00754F1E" w:rsidP="00754F1E">
      <w:pPr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</w:pPr>
      <w:r w:rsidRPr="003979A4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  <w:lang w:val="en-US"/>
        </w:rPr>
        <w:t>Intranet template – Healty Habits</w:t>
      </w:r>
    </w:p>
    <w:p w14:paraId="537CEA22" w14:textId="77777777" w:rsidR="00754F1E" w:rsidRPr="003979A4" w:rsidRDefault="00754F1E" w:rsidP="00754F1E">
      <w:pPr>
        <w:rPr>
          <w:rFonts w:asciiTheme="minorHAnsi" w:hAnsiTheme="minorHAnsi" w:cstheme="minorHAnsi"/>
          <w:szCs w:val="20"/>
          <w:lang w:val="en-US"/>
        </w:rPr>
      </w:pPr>
    </w:p>
    <w:p w14:paraId="01FAE94C" w14:textId="696C429B" w:rsidR="00754F1E" w:rsidRPr="00754F1E" w:rsidRDefault="00754F1E" w:rsidP="00754F1E">
      <w:pPr>
        <w:rPr>
          <w:rFonts w:asciiTheme="minorHAnsi" w:hAnsiTheme="minorHAnsi" w:cstheme="minorHAnsi"/>
          <w:szCs w:val="20"/>
          <w:lang w:val="en-US"/>
        </w:rPr>
      </w:pPr>
      <w:r w:rsidRPr="00754F1E">
        <w:rPr>
          <w:rFonts w:asciiTheme="minorHAnsi" w:hAnsiTheme="minorHAnsi" w:cstheme="minorHAnsi"/>
          <w:szCs w:val="20"/>
          <w:lang w:val="en-US"/>
        </w:rPr>
        <w:t>October at LifeCheck is all about healthy habits. And that also means Stoptober is back!</w:t>
      </w:r>
      <w:r>
        <w:rPr>
          <w:rFonts w:asciiTheme="minorHAnsi" w:hAnsiTheme="minorHAnsi" w:cstheme="minorHAnsi"/>
          <w:szCs w:val="20"/>
          <w:lang w:val="en-US"/>
        </w:rPr>
        <w:t xml:space="preserve"> </w:t>
      </w:r>
      <w:r w:rsidRPr="00754F1E">
        <w:rPr>
          <w:rFonts w:asciiTheme="minorHAnsi" w:hAnsiTheme="minorHAnsi" w:cstheme="minorHAnsi"/>
          <w:szCs w:val="20"/>
          <w:lang w:val="en-US"/>
        </w:rPr>
        <w:t>It’s a powerful nationwide initiative</w:t>
      </w:r>
      <w:r>
        <w:rPr>
          <w:rFonts w:asciiTheme="minorHAnsi" w:hAnsiTheme="minorHAnsi" w:cstheme="minorHAnsi"/>
          <w:szCs w:val="20"/>
          <w:lang w:val="en-US"/>
        </w:rPr>
        <w:t xml:space="preserve"> to quit smoking</w:t>
      </w:r>
      <w:r w:rsidRPr="00754F1E">
        <w:rPr>
          <w:rFonts w:asciiTheme="minorHAnsi" w:hAnsiTheme="minorHAnsi" w:cstheme="minorHAnsi"/>
          <w:szCs w:val="20"/>
          <w:lang w:val="en-US"/>
        </w:rPr>
        <w:t>, and we’re here to support you along the way.</w:t>
      </w:r>
    </w:p>
    <w:p w14:paraId="11D4B69E" w14:textId="47B681BD" w:rsidR="00754F1E" w:rsidRDefault="00754F1E" w:rsidP="00754F1E">
      <w:pPr>
        <w:rPr>
          <w:rFonts w:asciiTheme="minorHAnsi" w:hAnsiTheme="minorHAnsi" w:cstheme="minorHAnsi"/>
          <w:szCs w:val="20"/>
          <w:lang w:val="en-US"/>
        </w:rPr>
      </w:pPr>
      <w:r w:rsidRPr="00754F1E">
        <w:rPr>
          <w:rFonts w:asciiTheme="minorHAnsi" w:hAnsiTheme="minorHAnsi" w:cstheme="minorHAnsi"/>
          <w:szCs w:val="20"/>
          <w:lang w:val="en-US"/>
        </w:rPr>
        <w:t>But… Stoptober isn’t just about quitting smoking.</w:t>
      </w:r>
      <w:r>
        <w:rPr>
          <w:rFonts w:asciiTheme="minorHAnsi" w:hAnsiTheme="minorHAnsi" w:cstheme="minorHAnsi"/>
          <w:szCs w:val="20"/>
          <w:lang w:val="en-US"/>
        </w:rPr>
        <w:t xml:space="preserve"> </w:t>
      </w:r>
      <w:r w:rsidRPr="00754F1E">
        <w:rPr>
          <w:rFonts w:asciiTheme="minorHAnsi" w:hAnsiTheme="minorHAnsi" w:cstheme="minorHAnsi"/>
          <w:szCs w:val="20"/>
          <w:lang w:val="en-US"/>
        </w:rPr>
        <w:t>It’s also a great opportunity to take a closer look at your own (un)healthy habits. Whatever your goal, small steps can make a big difference.</w:t>
      </w:r>
    </w:p>
    <w:p w14:paraId="755A19CF" w14:textId="77777777" w:rsidR="00754F1E" w:rsidRPr="00754F1E" w:rsidRDefault="00754F1E" w:rsidP="00754F1E">
      <w:pPr>
        <w:rPr>
          <w:rFonts w:asciiTheme="minorHAnsi" w:hAnsiTheme="minorHAnsi" w:cstheme="minorHAnsi"/>
          <w:szCs w:val="20"/>
          <w:lang w:val="en-US"/>
        </w:rPr>
      </w:pPr>
    </w:p>
    <w:p w14:paraId="286E931C" w14:textId="77777777" w:rsidR="00754F1E" w:rsidRPr="00754F1E" w:rsidRDefault="00754F1E" w:rsidP="00754F1E">
      <w:pPr>
        <w:rPr>
          <w:rFonts w:asciiTheme="minorHAnsi" w:hAnsiTheme="minorHAnsi" w:cstheme="minorHAnsi"/>
          <w:szCs w:val="20"/>
          <w:lang w:val="en-US"/>
        </w:rPr>
      </w:pPr>
      <w:r w:rsidRPr="00754F1E">
        <w:rPr>
          <w:rFonts w:asciiTheme="minorHAnsi" w:hAnsiTheme="minorHAnsi" w:cstheme="minorHAnsi"/>
          <w:b/>
          <w:bCs/>
          <w:szCs w:val="20"/>
          <w:lang w:val="en-US"/>
        </w:rPr>
        <w:t>Easily track your habits</w:t>
      </w:r>
      <w:r w:rsidRPr="00754F1E">
        <w:rPr>
          <w:rFonts w:asciiTheme="minorHAnsi" w:hAnsiTheme="minorHAnsi" w:cstheme="minorHAnsi"/>
          <w:szCs w:val="20"/>
          <w:lang w:val="en-US"/>
        </w:rPr>
        <w:br/>
        <w:t>Want to get started but not sure how? These three simple steps can help you on your way:</w:t>
      </w:r>
    </w:p>
    <w:p w14:paraId="12569C64" w14:textId="77777777" w:rsidR="00754F1E" w:rsidRPr="00754F1E" w:rsidRDefault="00754F1E" w:rsidP="00754F1E">
      <w:p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Easily track your habits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br/>
        <w:t>Want to get started but not sure how? These three simple steps can help you along the way:</w:t>
      </w:r>
    </w:p>
    <w:p w14:paraId="1FBA6014" w14:textId="77777777" w:rsidR="00754F1E" w:rsidRPr="00754F1E" w:rsidRDefault="00754F1E" w:rsidP="00754F1E">
      <w:pPr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Map out your week: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 Note what you eat, how much you move, how you sleep, and your stress levels.</w:t>
      </w:r>
    </w:p>
    <w:p w14:paraId="4C049823" w14:textId="77777777" w:rsidR="00754F1E" w:rsidRPr="00754F1E" w:rsidRDefault="00754F1E" w:rsidP="00754F1E">
      <w:pPr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Choose a small goal: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 For example, “Take a 10-minute walk every day.”</w:t>
      </w:r>
    </w:p>
    <w:p w14:paraId="674D4B62" w14:textId="101DC76B" w:rsidR="00754F1E" w:rsidRPr="00754F1E" w:rsidRDefault="00754F1E" w:rsidP="00754F1E">
      <w:pPr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 xml:space="preserve">Make it </w:t>
      </w:r>
      <w:r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specific</w:t>
      </w: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 xml:space="preserve"> and write it down: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 Phrase your goal positively and place it somewhere you see it daily. Example: </w:t>
      </w:r>
      <w:r w:rsidRPr="00754F1E">
        <w:rPr>
          <w:rFonts w:asciiTheme="minorHAnsi" w:eastAsia="Times New Roman" w:hAnsiTheme="minorHAnsi" w:cstheme="minorHAnsi"/>
          <w:i/>
          <w:iCs/>
          <w:szCs w:val="20"/>
          <w:lang w:val="en-US" w:eastAsia="nl-NL"/>
        </w:rPr>
        <w:t>“I take a 10-minute walk after lunch on workdays.”</w:t>
      </w:r>
    </w:p>
    <w:p w14:paraId="1B51D22F" w14:textId="77777777" w:rsidR="00754F1E" w:rsidRPr="00754F1E" w:rsidRDefault="00754F1E" w:rsidP="00754F1E">
      <w:p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Extra support from LifeCheck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br/>
        <w:t>Quitting smoking isn’t easy, but you don’t have to do it alone. LifeCheck coaches can guide you with a personalized quit-smoking plan and provide practical tools to increase your chances of success.</w:t>
      </w:r>
    </w:p>
    <w:p w14:paraId="2E5DF64E" w14:textId="77777777" w:rsidR="00754F1E" w:rsidRPr="00754F1E" w:rsidRDefault="00754F1E" w:rsidP="00754F1E">
      <w:p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eastAsia="nl-NL"/>
        </w:rPr>
      </w:pP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>Are your healthy habits related to nutrition or exercise?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br/>
      </w:r>
      <w:proofErr w:type="spellStart"/>
      <w:r w:rsidRPr="00754F1E">
        <w:rPr>
          <w:rFonts w:asciiTheme="minorHAnsi" w:eastAsia="Times New Roman" w:hAnsiTheme="minorHAnsi" w:cstheme="minorHAnsi"/>
          <w:szCs w:val="20"/>
          <w:lang w:eastAsia="nl-NL"/>
        </w:rPr>
        <w:t>Our</w:t>
      </w:r>
      <w:proofErr w:type="spellEnd"/>
      <w:r w:rsidRPr="00754F1E">
        <w:rPr>
          <w:rFonts w:asciiTheme="minorHAnsi" w:eastAsia="Times New Roman" w:hAnsiTheme="minorHAnsi" w:cstheme="minorHAnsi"/>
          <w:szCs w:val="20"/>
          <w:lang w:eastAsia="nl-NL"/>
        </w:rPr>
        <w:t xml:space="preserve"> </w:t>
      </w:r>
      <w:proofErr w:type="spellStart"/>
      <w:r w:rsidRPr="00754F1E">
        <w:rPr>
          <w:rFonts w:asciiTheme="minorHAnsi" w:eastAsia="Times New Roman" w:hAnsiTheme="minorHAnsi" w:cstheme="minorHAnsi"/>
          <w:szCs w:val="20"/>
          <w:lang w:eastAsia="nl-NL"/>
        </w:rPr>
        <w:t>specialists</w:t>
      </w:r>
      <w:proofErr w:type="spellEnd"/>
      <w:r w:rsidRPr="00754F1E">
        <w:rPr>
          <w:rFonts w:asciiTheme="minorHAnsi" w:eastAsia="Times New Roman" w:hAnsiTheme="minorHAnsi" w:cstheme="minorHAnsi"/>
          <w:szCs w:val="20"/>
          <w:lang w:eastAsia="nl-NL"/>
        </w:rPr>
        <w:t xml:space="preserve"> </w:t>
      </w:r>
      <w:proofErr w:type="spellStart"/>
      <w:r w:rsidRPr="00754F1E">
        <w:rPr>
          <w:rFonts w:asciiTheme="minorHAnsi" w:eastAsia="Times New Roman" w:hAnsiTheme="minorHAnsi" w:cstheme="minorHAnsi"/>
          <w:szCs w:val="20"/>
          <w:lang w:eastAsia="nl-NL"/>
        </w:rPr>
        <w:t>can</w:t>
      </w:r>
      <w:proofErr w:type="spellEnd"/>
      <w:r w:rsidRPr="00754F1E">
        <w:rPr>
          <w:rFonts w:asciiTheme="minorHAnsi" w:eastAsia="Times New Roman" w:hAnsiTheme="minorHAnsi" w:cstheme="minorHAnsi"/>
          <w:szCs w:val="20"/>
          <w:lang w:eastAsia="nl-NL"/>
        </w:rPr>
        <w:t xml:space="preserve"> help:</w:t>
      </w:r>
    </w:p>
    <w:p w14:paraId="65BEEA32" w14:textId="77777777" w:rsidR="00754F1E" w:rsidRPr="00754F1E" w:rsidRDefault="00754F1E" w:rsidP="00754F1E">
      <w:pPr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Dietitians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 can give advice on nutrition that suits your body and goals.</w:t>
      </w:r>
    </w:p>
    <w:p w14:paraId="682B7487" w14:textId="77777777" w:rsidR="00754F1E" w:rsidRPr="00754F1E" w:rsidRDefault="00754F1E" w:rsidP="00754F1E">
      <w:pPr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b/>
          <w:bCs/>
          <w:szCs w:val="20"/>
          <w:lang w:val="en-US" w:eastAsia="nl-NL"/>
        </w:rPr>
        <w:t>Get Fit program</w:t>
      </w: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 provides practical tips to move more and gradually improve your fitness.</w:t>
      </w:r>
    </w:p>
    <w:p w14:paraId="120BC813" w14:textId="77777777" w:rsidR="00754F1E" w:rsidRPr="00754F1E" w:rsidRDefault="00754F1E" w:rsidP="00754F1E">
      <w:pPr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 w:cstheme="minorHAnsi"/>
          <w:szCs w:val="20"/>
          <w:lang w:val="en-US" w:eastAsia="nl-NL"/>
        </w:rPr>
      </w:pPr>
      <w:r w:rsidRPr="00754F1E">
        <w:rPr>
          <w:rFonts w:asciiTheme="minorHAnsi" w:eastAsia="Times New Roman" w:hAnsiTheme="minorHAnsi" w:cstheme="minorHAnsi"/>
          <w:szCs w:val="20"/>
          <w:lang w:val="en-US" w:eastAsia="nl-NL"/>
        </w:rPr>
        <w:t xml:space="preserve">Visit the LifeCheck platform to schedule an appointment via the app or website: </w:t>
      </w:r>
      <w:r>
        <w:fldChar w:fldCharType="begin"/>
      </w:r>
      <w:r w:rsidRPr="003979A4">
        <w:rPr>
          <w:lang w:val="en-US"/>
        </w:rPr>
        <w:instrText>HYPERLINK "http://www.lifeCheck.nl" \t "_new"</w:instrText>
      </w:r>
      <w:r>
        <w:fldChar w:fldCharType="separate"/>
      </w:r>
      <w:r w:rsidRPr="00754F1E">
        <w:rPr>
          <w:rFonts w:asciiTheme="minorHAnsi" w:eastAsia="Times New Roman" w:hAnsiTheme="minorHAnsi" w:cstheme="minorHAnsi"/>
          <w:color w:val="0000FF"/>
          <w:szCs w:val="20"/>
          <w:u w:val="single"/>
          <w:lang w:val="en-US" w:eastAsia="nl-NL"/>
        </w:rPr>
        <w:t>www.lifeCheck.nl</w:t>
      </w:r>
      <w:r>
        <w:fldChar w:fldCharType="end"/>
      </w:r>
    </w:p>
    <w:p w14:paraId="7A3DB70C" w14:textId="77777777" w:rsidR="00754F1E" w:rsidRPr="00854144" w:rsidRDefault="00754F1E" w:rsidP="00754F1E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>Not signed up for LifeCheck yet?</w:t>
      </w:r>
    </w:p>
    <w:p w14:paraId="2CA44B03" w14:textId="77777777" w:rsidR="00754F1E" w:rsidRPr="00E621A6" w:rsidRDefault="00754F1E" w:rsidP="00754F1E">
      <w:pPr>
        <w:pStyle w:val="Lijstalinea"/>
        <w:numPr>
          <w:ilvl w:val="0"/>
          <w:numId w:val="15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r>
        <w:fldChar w:fldCharType="begin"/>
      </w:r>
      <w:r w:rsidRPr="003979A4">
        <w:rPr>
          <w:lang w:val="en-US"/>
        </w:rPr>
        <w:instrText>HYPERLINK "https://startjouw.lifecheck.nl/"</w:instrText>
      </w:r>
      <w:r>
        <w:fldChar w:fldCharType="separate"/>
      </w:r>
      <w:r w:rsidRPr="00E621A6">
        <w:rPr>
          <w:rStyle w:val="Hyperlink"/>
          <w:rFonts w:ascii="Calibri" w:hAnsi="Calibri" w:cs="Calibri"/>
          <w:szCs w:val="20"/>
          <w:lang w:val="en-US"/>
        </w:rPr>
        <w:t>https://startjouw.lifecheck.nl/</w:t>
      </w:r>
      <w:r>
        <w:fldChar w:fldCharType="end"/>
      </w:r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>or download the LifeCheck app using the QR codes.</w:t>
      </w:r>
    </w:p>
    <w:p w14:paraId="35DE76A6" w14:textId="77777777" w:rsidR="00754F1E" w:rsidRDefault="00754F1E" w:rsidP="00754F1E">
      <w:pPr>
        <w:pStyle w:val="Lijstalinea"/>
        <w:numPr>
          <w:ilvl w:val="0"/>
          <w:numId w:val="15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Tip: You can find your staff number on your </w:t>
      </w:r>
      <w:proofErr w:type="spellStart"/>
      <w:r w:rsidRPr="00854144">
        <w:rPr>
          <w:rFonts w:ascii="Calibri" w:hAnsi="Calibri" w:cs="Calibri"/>
          <w:szCs w:val="20"/>
          <w:lang w:val="en-US"/>
        </w:rPr>
        <w:t>payslip</w:t>
      </w:r>
      <w:proofErr w:type="spellEnd"/>
      <w:r w:rsidRPr="00854144">
        <w:rPr>
          <w:rFonts w:ascii="Calibri" w:hAnsi="Calibri" w:cs="Calibri"/>
          <w:szCs w:val="20"/>
          <w:lang w:val="en-US"/>
        </w:rPr>
        <w:t>.</w:t>
      </w:r>
    </w:p>
    <w:p w14:paraId="327A9FDD" w14:textId="77777777" w:rsidR="00754F1E" w:rsidRPr="00854144" w:rsidRDefault="00754F1E" w:rsidP="00754F1E">
      <w:pPr>
        <w:pStyle w:val="Lijstalinea"/>
        <w:numPr>
          <w:ilvl w:val="0"/>
          <w:numId w:val="15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2553A7CB" w14:textId="77777777" w:rsidR="00754F1E" w:rsidRPr="00854144" w:rsidRDefault="00754F1E" w:rsidP="00754F1E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1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2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1558EDAA" w14:textId="37A0FA59" w:rsidR="00754F1E" w:rsidRPr="00854144" w:rsidRDefault="00754F1E" w:rsidP="00754F1E">
      <w:pPr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>Your privacy is completely safe. We only use your data to log you in</w:t>
      </w:r>
      <w:r>
        <w:rPr>
          <w:rFonts w:ascii="Calibri" w:hAnsi="Calibri" w:cs="Calibri"/>
          <w:szCs w:val="20"/>
          <w:lang w:val="en-US"/>
        </w:rPr>
        <w:t>. E</w:t>
      </w:r>
      <w:r w:rsidRPr="00E621A6">
        <w:rPr>
          <w:rFonts w:ascii="Calibri" w:hAnsi="Calibri" w:cs="Calibri"/>
          <w:szCs w:val="20"/>
          <w:lang w:val="en-US"/>
        </w:rPr>
        <w:t>verything you do in LifeCheck stays private and secure.</w:t>
      </w:r>
    </w:p>
    <w:p w14:paraId="0FA26136" w14:textId="35C2601C" w:rsidR="00754F1E" w:rsidRPr="00E621A6" w:rsidRDefault="00754F1E" w:rsidP="00754F1E">
      <w:pPr>
        <w:rPr>
          <w:lang w:val="en-US"/>
        </w:rPr>
      </w:pPr>
    </w:p>
    <w:p w14:paraId="50CE6871" w14:textId="7CEDDE98" w:rsidR="006A119B" w:rsidRPr="00754F1E" w:rsidRDefault="00754F1E" w:rsidP="00973F54">
      <w:pPr>
        <w:rPr>
          <w:rFonts w:asciiTheme="minorHAnsi" w:hAnsiTheme="minorHAnsi" w:cstheme="minorHAnsi"/>
          <w:szCs w:val="20"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63780EE9" wp14:editId="3982433E">
            <wp:simplePos x="0" y="0"/>
            <wp:positionH relativeFrom="margin">
              <wp:posOffset>16510</wp:posOffset>
            </wp:positionH>
            <wp:positionV relativeFrom="paragraph">
              <wp:posOffset>15875</wp:posOffset>
            </wp:positionV>
            <wp:extent cx="2663825" cy="1665873"/>
            <wp:effectExtent l="0" t="0" r="317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6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19B" w:rsidRPr="00754F1E" w:rsidSect="00B6327B">
      <w:headerReference w:type="default" r:id="rId14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120A" w14:textId="77777777" w:rsidR="0028083B" w:rsidRDefault="0028083B" w:rsidP="0029718B">
      <w:pPr>
        <w:spacing w:line="240" w:lineRule="auto"/>
      </w:pPr>
      <w:r>
        <w:separator/>
      </w:r>
    </w:p>
  </w:endnote>
  <w:endnote w:type="continuationSeparator" w:id="0">
    <w:p w14:paraId="00BB6EFA" w14:textId="77777777" w:rsidR="0028083B" w:rsidRDefault="0028083B" w:rsidP="0029718B">
      <w:pPr>
        <w:spacing w:line="240" w:lineRule="auto"/>
      </w:pPr>
      <w:r>
        <w:continuationSeparator/>
      </w:r>
    </w:p>
  </w:endnote>
  <w:endnote w:type="continuationNotice" w:id="1">
    <w:p w14:paraId="75656456" w14:textId="77777777" w:rsidR="0028083B" w:rsidRDefault="002808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BFCD" w14:textId="77777777" w:rsidR="0028083B" w:rsidRDefault="0028083B" w:rsidP="0029718B">
      <w:pPr>
        <w:spacing w:line="240" w:lineRule="auto"/>
      </w:pPr>
      <w:r>
        <w:separator/>
      </w:r>
    </w:p>
  </w:footnote>
  <w:footnote w:type="continuationSeparator" w:id="0">
    <w:p w14:paraId="4E1C8215" w14:textId="77777777" w:rsidR="0028083B" w:rsidRDefault="0028083B" w:rsidP="0029718B">
      <w:pPr>
        <w:spacing w:line="240" w:lineRule="auto"/>
      </w:pPr>
      <w:r>
        <w:continuationSeparator/>
      </w:r>
    </w:p>
  </w:footnote>
  <w:footnote w:type="continuationNotice" w:id="1">
    <w:p w14:paraId="2E891DBE" w14:textId="77777777" w:rsidR="0028083B" w:rsidRDefault="002808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13E4D77F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C80"/>
    <w:multiLevelType w:val="multilevel"/>
    <w:tmpl w:val="5AA8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C617EC"/>
    <w:multiLevelType w:val="multilevel"/>
    <w:tmpl w:val="0070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A76F8"/>
    <w:multiLevelType w:val="multilevel"/>
    <w:tmpl w:val="A9B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A4DE8"/>
    <w:multiLevelType w:val="hybridMultilevel"/>
    <w:tmpl w:val="5BD6865C"/>
    <w:lvl w:ilvl="0" w:tplc="1D129F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4"/>
  </w:num>
  <w:num w:numId="2" w16cid:durableId="583026599">
    <w:abstractNumId w:val="3"/>
  </w:num>
  <w:num w:numId="3" w16cid:durableId="693534377">
    <w:abstractNumId w:val="11"/>
  </w:num>
  <w:num w:numId="4" w16cid:durableId="1947421207">
    <w:abstractNumId w:val="5"/>
  </w:num>
  <w:num w:numId="5" w16cid:durableId="1712225545">
    <w:abstractNumId w:val="2"/>
  </w:num>
  <w:num w:numId="6" w16cid:durableId="1112474881">
    <w:abstractNumId w:val="4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12"/>
  </w:num>
  <w:num w:numId="10" w16cid:durableId="1741438613">
    <w:abstractNumId w:val="13"/>
  </w:num>
  <w:num w:numId="11" w16cid:durableId="534923783">
    <w:abstractNumId w:val="7"/>
  </w:num>
  <w:num w:numId="12" w16cid:durableId="52890839">
    <w:abstractNumId w:val="1"/>
  </w:num>
  <w:num w:numId="13" w16cid:durableId="567036020">
    <w:abstractNumId w:val="8"/>
  </w:num>
  <w:num w:numId="14" w16cid:durableId="1987855705">
    <w:abstractNumId w:val="9"/>
  </w:num>
  <w:num w:numId="15" w16cid:durableId="191904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179D4"/>
    <w:rsid w:val="00027E97"/>
    <w:rsid w:val="000369CE"/>
    <w:rsid w:val="00044B60"/>
    <w:rsid w:val="00044F9F"/>
    <w:rsid w:val="00067D8B"/>
    <w:rsid w:val="00096E86"/>
    <w:rsid w:val="000975E8"/>
    <w:rsid w:val="000A0AC7"/>
    <w:rsid w:val="000B4DD2"/>
    <w:rsid w:val="000C59C6"/>
    <w:rsid w:val="000D2D2C"/>
    <w:rsid w:val="000E2010"/>
    <w:rsid w:val="000E4597"/>
    <w:rsid w:val="000E5649"/>
    <w:rsid w:val="000F0EE8"/>
    <w:rsid w:val="00101FE7"/>
    <w:rsid w:val="0010751F"/>
    <w:rsid w:val="00112A54"/>
    <w:rsid w:val="00113206"/>
    <w:rsid w:val="00121610"/>
    <w:rsid w:val="0013153E"/>
    <w:rsid w:val="001629AA"/>
    <w:rsid w:val="0018607B"/>
    <w:rsid w:val="001A0923"/>
    <w:rsid w:val="001A1A53"/>
    <w:rsid w:val="001C3606"/>
    <w:rsid w:val="001C4A90"/>
    <w:rsid w:val="001C640E"/>
    <w:rsid w:val="001E0A59"/>
    <w:rsid w:val="0021493C"/>
    <w:rsid w:val="00221F6C"/>
    <w:rsid w:val="002323DB"/>
    <w:rsid w:val="00242A9D"/>
    <w:rsid w:val="002448FB"/>
    <w:rsid w:val="002504EE"/>
    <w:rsid w:val="00257622"/>
    <w:rsid w:val="00262AE6"/>
    <w:rsid w:val="002743B5"/>
    <w:rsid w:val="0028083B"/>
    <w:rsid w:val="002833CE"/>
    <w:rsid w:val="002852E2"/>
    <w:rsid w:val="0029718B"/>
    <w:rsid w:val="002D3706"/>
    <w:rsid w:val="002F48E0"/>
    <w:rsid w:val="002F5B72"/>
    <w:rsid w:val="003052F4"/>
    <w:rsid w:val="003078CB"/>
    <w:rsid w:val="00321A95"/>
    <w:rsid w:val="00321EC5"/>
    <w:rsid w:val="00327690"/>
    <w:rsid w:val="0033613E"/>
    <w:rsid w:val="003373D3"/>
    <w:rsid w:val="00341500"/>
    <w:rsid w:val="00344568"/>
    <w:rsid w:val="003466EE"/>
    <w:rsid w:val="0035305C"/>
    <w:rsid w:val="003750EE"/>
    <w:rsid w:val="00397180"/>
    <w:rsid w:val="003979A4"/>
    <w:rsid w:val="003A0D42"/>
    <w:rsid w:val="003A3B0D"/>
    <w:rsid w:val="003A70A0"/>
    <w:rsid w:val="003B5F8C"/>
    <w:rsid w:val="003C20FD"/>
    <w:rsid w:val="003E5B24"/>
    <w:rsid w:val="003E63D7"/>
    <w:rsid w:val="003F75B7"/>
    <w:rsid w:val="003F7ECB"/>
    <w:rsid w:val="00404356"/>
    <w:rsid w:val="00421155"/>
    <w:rsid w:val="00424A33"/>
    <w:rsid w:val="00425C05"/>
    <w:rsid w:val="00431136"/>
    <w:rsid w:val="00431252"/>
    <w:rsid w:val="00431A78"/>
    <w:rsid w:val="00433A9F"/>
    <w:rsid w:val="0043761F"/>
    <w:rsid w:val="004518F9"/>
    <w:rsid w:val="00455AEC"/>
    <w:rsid w:val="00461A79"/>
    <w:rsid w:val="004718DE"/>
    <w:rsid w:val="00482F9D"/>
    <w:rsid w:val="00490F40"/>
    <w:rsid w:val="004A6D2B"/>
    <w:rsid w:val="004C7D13"/>
    <w:rsid w:val="004D2B10"/>
    <w:rsid w:val="004E6C51"/>
    <w:rsid w:val="004F748D"/>
    <w:rsid w:val="00500223"/>
    <w:rsid w:val="00500ECA"/>
    <w:rsid w:val="005148BB"/>
    <w:rsid w:val="005224FB"/>
    <w:rsid w:val="00550F1B"/>
    <w:rsid w:val="00573FC2"/>
    <w:rsid w:val="00584FDF"/>
    <w:rsid w:val="0059394E"/>
    <w:rsid w:val="005A1E27"/>
    <w:rsid w:val="005A647A"/>
    <w:rsid w:val="005D2033"/>
    <w:rsid w:val="005E1B16"/>
    <w:rsid w:val="005F35A9"/>
    <w:rsid w:val="005F56DA"/>
    <w:rsid w:val="006258F4"/>
    <w:rsid w:val="00642081"/>
    <w:rsid w:val="00643BF1"/>
    <w:rsid w:val="00650128"/>
    <w:rsid w:val="00653840"/>
    <w:rsid w:val="006876ED"/>
    <w:rsid w:val="006A119B"/>
    <w:rsid w:val="006B201F"/>
    <w:rsid w:val="006D1BF0"/>
    <w:rsid w:val="006E19CA"/>
    <w:rsid w:val="006E1BE5"/>
    <w:rsid w:val="006E64AD"/>
    <w:rsid w:val="006F3841"/>
    <w:rsid w:val="006F5953"/>
    <w:rsid w:val="00705651"/>
    <w:rsid w:val="00705FBC"/>
    <w:rsid w:val="00707151"/>
    <w:rsid w:val="007228B3"/>
    <w:rsid w:val="00732AF7"/>
    <w:rsid w:val="007503EE"/>
    <w:rsid w:val="00751F8F"/>
    <w:rsid w:val="0075486F"/>
    <w:rsid w:val="00754F1E"/>
    <w:rsid w:val="00765F4D"/>
    <w:rsid w:val="00767177"/>
    <w:rsid w:val="00767BD0"/>
    <w:rsid w:val="007818DD"/>
    <w:rsid w:val="007A7548"/>
    <w:rsid w:val="007C57C0"/>
    <w:rsid w:val="007C7F51"/>
    <w:rsid w:val="007E4AB5"/>
    <w:rsid w:val="007F0D8A"/>
    <w:rsid w:val="00801B82"/>
    <w:rsid w:val="00807823"/>
    <w:rsid w:val="0081267C"/>
    <w:rsid w:val="00814072"/>
    <w:rsid w:val="0081469B"/>
    <w:rsid w:val="00816F1E"/>
    <w:rsid w:val="00820F10"/>
    <w:rsid w:val="008369C9"/>
    <w:rsid w:val="00837B32"/>
    <w:rsid w:val="00840E87"/>
    <w:rsid w:val="008422B1"/>
    <w:rsid w:val="00843E27"/>
    <w:rsid w:val="008513C8"/>
    <w:rsid w:val="008548C8"/>
    <w:rsid w:val="00873540"/>
    <w:rsid w:val="0087430D"/>
    <w:rsid w:val="00896C51"/>
    <w:rsid w:val="008A6348"/>
    <w:rsid w:val="008C495E"/>
    <w:rsid w:val="008D403B"/>
    <w:rsid w:val="008E3AC0"/>
    <w:rsid w:val="008F3608"/>
    <w:rsid w:val="008F6E8B"/>
    <w:rsid w:val="00901EFB"/>
    <w:rsid w:val="009074BB"/>
    <w:rsid w:val="009102A6"/>
    <w:rsid w:val="009104F7"/>
    <w:rsid w:val="009203BD"/>
    <w:rsid w:val="00926677"/>
    <w:rsid w:val="00947034"/>
    <w:rsid w:val="009638B3"/>
    <w:rsid w:val="009652FF"/>
    <w:rsid w:val="00970BC6"/>
    <w:rsid w:val="00973F54"/>
    <w:rsid w:val="0097650E"/>
    <w:rsid w:val="00992023"/>
    <w:rsid w:val="00995D99"/>
    <w:rsid w:val="00995F2A"/>
    <w:rsid w:val="009A46FF"/>
    <w:rsid w:val="009A68FC"/>
    <w:rsid w:val="009C166F"/>
    <w:rsid w:val="009C460D"/>
    <w:rsid w:val="009C6297"/>
    <w:rsid w:val="009D3E6C"/>
    <w:rsid w:val="009D4D9F"/>
    <w:rsid w:val="009D6505"/>
    <w:rsid w:val="009D6709"/>
    <w:rsid w:val="009E4234"/>
    <w:rsid w:val="009E5F14"/>
    <w:rsid w:val="00A00E89"/>
    <w:rsid w:val="00A01E3E"/>
    <w:rsid w:val="00A5300D"/>
    <w:rsid w:val="00AA4CC6"/>
    <w:rsid w:val="00AD2273"/>
    <w:rsid w:val="00AE729F"/>
    <w:rsid w:val="00B01B7C"/>
    <w:rsid w:val="00B30E03"/>
    <w:rsid w:val="00B4631F"/>
    <w:rsid w:val="00B6327B"/>
    <w:rsid w:val="00B7000C"/>
    <w:rsid w:val="00B7100D"/>
    <w:rsid w:val="00B76A8A"/>
    <w:rsid w:val="00B97C70"/>
    <w:rsid w:val="00BA6ED1"/>
    <w:rsid w:val="00BB07B0"/>
    <w:rsid w:val="00BB277B"/>
    <w:rsid w:val="00BD3166"/>
    <w:rsid w:val="00BD6CF9"/>
    <w:rsid w:val="00BD7BF9"/>
    <w:rsid w:val="00BE063E"/>
    <w:rsid w:val="00BE0C5E"/>
    <w:rsid w:val="00BF3CA1"/>
    <w:rsid w:val="00C02696"/>
    <w:rsid w:val="00C25103"/>
    <w:rsid w:val="00C263B6"/>
    <w:rsid w:val="00C35E13"/>
    <w:rsid w:val="00C472C0"/>
    <w:rsid w:val="00C64F60"/>
    <w:rsid w:val="00C86606"/>
    <w:rsid w:val="00C87AAC"/>
    <w:rsid w:val="00CA6300"/>
    <w:rsid w:val="00CB4E03"/>
    <w:rsid w:val="00CB6CD6"/>
    <w:rsid w:val="00CE475F"/>
    <w:rsid w:val="00CE5EBF"/>
    <w:rsid w:val="00CE7563"/>
    <w:rsid w:val="00CF0554"/>
    <w:rsid w:val="00CF140D"/>
    <w:rsid w:val="00D00665"/>
    <w:rsid w:val="00D35813"/>
    <w:rsid w:val="00D4001A"/>
    <w:rsid w:val="00D60D72"/>
    <w:rsid w:val="00D679EB"/>
    <w:rsid w:val="00D90512"/>
    <w:rsid w:val="00D90702"/>
    <w:rsid w:val="00D96AEE"/>
    <w:rsid w:val="00DC396B"/>
    <w:rsid w:val="00DD287C"/>
    <w:rsid w:val="00DE31E2"/>
    <w:rsid w:val="00DF0A86"/>
    <w:rsid w:val="00E02361"/>
    <w:rsid w:val="00E129C5"/>
    <w:rsid w:val="00E21839"/>
    <w:rsid w:val="00E32090"/>
    <w:rsid w:val="00E47144"/>
    <w:rsid w:val="00E50C66"/>
    <w:rsid w:val="00E743F0"/>
    <w:rsid w:val="00E7576E"/>
    <w:rsid w:val="00E77A95"/>
    <w:rsid w:val="00EA1580"/>
    <w:rsid w:val="00EA3549"/>
    <w:rsid w:val="00EA4814"/>
    <w:rsid w:val="00EA4D9B"/>
    <w:rsid w:val="00EB1A1D"/>
    <w:rsid w:val="00EB3C2B"/>
    <w:rsid w:val="00ED5817"/>
    <w:rsid w:val="00F02094"/>
    <w:rsid w:val="00F03F36"/>
    <w:rsid w:val="00F05617"/>
    <w:rsid w:val="00F16E91"/>
    <w:rsid w:val="00F214B2"/>
    <w:rsid w:val="00F40E65"/>
    <w:rsid w:val="00F4224C"/>
    <w:rsid w:val="00F524F2"/>
    <w:rsid w:val="00F62F5B"/>
    <w:rsid w:val="00F72E68"/>
    <w:rsid w:val="00F804A2"/>
    <w:rsid w:val="00F83037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ypJF3W5q6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33w5dYzUM4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6F639673-203B-4B26-AB18-75869EBCC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4</cp:revision>
  <cp:lastPrinted>2025-02-17T11:02:00Z</cp:lastPrinted>
  <dcterms:created xsi:type="dcterms:W3CDTF">2025-12-05T12:20:00Z</dcterms:created>
  <dcterms:modified xsi:type="dcterms:W3CDTF">2025-12-05T13:54:00Z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